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04B6F" w14:textId="5056E64D" w:rsidR="001D7EC6" w:rsidRDefault="001D7EC6" w:rsidP="001D7EC6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14:paraId="15EA958D" w14:textId="77777777" w:rsidR="001D7EC6" w:rsidRDefault="001D7EC6" w:rsidP="001D7EC6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14:paraId="63780CD9" w14:textId="77777777" w:rsidR="001D7EC6" w:rsidRDefault="001D7EC6" w:rsidP="001D7EC6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14:paraId="0F91DDBE" w14:textId="77777777" w:rsidR="001D7EC6" w:rsidRDefault="001D7EC6" w:rsidP="001D7EC6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14:paraId="69F46DA1" w14:textId="77777777" w:rsidR="001D7EC6" w:rsidRDefault="001D7EC6" w:rsidP="001D7EC6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14:paraId="611EAEC0" w14:textId="77777777" w:rsidR="001D7EC6" w:rsidRDefault="001D7EC6" w:rsidP="001D7EC6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14:paraId="7122DFDA" w14:textId="77777777" w:rsidR="001D7EC6" w:rsidRDefault="001D7EC6" w:rsidP="001D7EC6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14:paraId="61F2A1CF" w14:textId="77777777" w:rsidR="001D7EC6" w:rsidRDefault="001D7EC6" w:rsidP="001D7EC6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14:paraId="34366687" w14:textId="77777777" w:rsidR="001D7EC6" w:rsidRDefault="001D7EC6" w:rsidP="001D7EC6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14:paraId="26082B33" w14:textId="77777777" w:rsidR="001D7EC6" w:rsidRDefault="001D7EC6" w:rsidP="001D7EC6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14:paraId="5882D3C9" w14:textId="308C400E" w:rsidR="00D636BA" w:rsidRDefault="00D636BA" w:rsidP="00520EB1">
      <w:pPr>
        <w:rPr>
          <w:rFonts w:ascii="Liberation Serif" w:hAnsi="Liberation Serif"/>
          <w:sz w:val="28"/>
          <w:szCs w:val="28"/>
        </w:rPr>
      </w:pPr>
    </w:p>
    <w:p w14:paraId="3AB4A0BB" w14:textId="77777777" w:rsidR="00CA066C" w:rsidRDefault="00CA066C" w:rsidP="00520EB1">
      <w:pPr>
        <w:rPr>
          <w:rFonts w:ascii="Liberation Serif" w:hAnsi="Liberation Serif"/>
          <w:sz w:val="28"/>
          <w:szCs w:val="28"/>
        </w:rPr>
      </w:pPr>
    </w:p>
    <w:p w14:paraId="3E86EAF1" w14:textId="77777777" w:rsidR="00CA066C" w:rsidRDefault="00CA066C" w:rsidP="00520EB1">
      <w:pPr>
        <w:rPr>
          <w:rFonts w:ascii="Liberation Serif" w:hAnsi="Liberation Serif"/>
          <w:sz w:val="28"/>
          <w:szCs w:val="28"/>
        </w:rPr>
      </w:pPr>
    </w:p>
    <w:p w14:paraId="0F822105" w14:textId="77777777" w:rsidR="00D636BA" w:rsidRDefault="00D636BA" w:rsidP="00520EB1">
      <w:pPr>
        <w:rPr>
          <w:sz w:val="26"/>
          <w:szCs w:val="26"/>
        </w:rPr>
      </w:pPr>
    </w:p>
    <w:p w14:paraId="52C0E39D" w14:textId="41987093" w:rsidR="002A0484" w:rsidRDefault="002A0484" w:rsidP="00702A0B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D0D0D"/>
          <w:sz w:val="28"/>
          <w:szCs w:val="28"/>
        </w:rPr>
      </w:pPr>
      <w:bookmarkStart w:id="0" w:name="_Hlk129876498"/>
      <w:r>
        <w:rPr>
          <w:rFonts w:ascii="Liberation Serif" w:hAnsi="Liberation Serif" w:cs="Liberation Serif"/>
          <w:b/>
          <w:i/>
          <w:color w:val="0D0D0D"/>
          <w:sz w:val="28"/>
          <w:szCs w:val="28"/>
        </w:rPr>
        <w:t>Об утверждении Положения о терри</w:t>
      </w:r>
      <w:bookmarkStart w:id="1" w:name="_GoBack"/>
      <w:bookmarkEnd w:id="1"/>
      <w:r>
        <w:rPr>
          <w:rFonts w:ascii="Liberation Serif" w:hAnsi="Liberation Serif" w:cs="Liberation Serif"/>
          <w:b/>
          <w:i/>
          <w:color w:val="0D0D0D"/>
          <w:sz w:val="28"/>
          <w:szCs w:val="28"/>
        </w:rPr>
        <w:t xml:space="preserve">ториальной трехсторонней комиссии по регулированию социально-трудовых отношений </w:t>
      </w:r>
    </w:p>
    <w:p w14:paraId="7FB2AFB3" w14:textId="4CE8EA88" w:rsidR="002A0484" w:rsidRDefault="002A0484" w:rsidP="00702A0B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D0D0D"/>
          <w:sz w:val="28"/>
          <w:szCs w:val="28"/>
        </w:rPr>
      </w:pPr>
      <w:r>
        <w:rPr>
          <w:rFonts w:ascii="Liberation Serif" w:hAnsi="Liberation Serif" w:cs="Liberation Serif"/>
          <w:b/>
          <w:i/>
          <w:color w:val="0D0D0D"/>
          <w:sz w:val="28"/>
          <w:szCs w:val="28"/>
        </w:rPr>
        <w:t>в муниципальном округе Сухой Лог</w:t>
      </w:r>
    </w:p>
    <w:p w14:paraId="76156550" w14:textId="77777777" w:rsidR="002A0484" w:rsidRDefault="002A0484" w:rsidP="00702A0B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D0D0D"/>
          <w:sz w:val="28"/>
          <w:szCs w:val="28"/>
        </w:rPr>
      </w:pPr>
    </w:p>
    <w:bookmarkEnd w:id="0"/>
    <w:p w14:paraId="53D541CA" w14:textId="4047D9FE" w:rsidR="00E12BDC" w:rsidRDefault="002A0484" w:rsidP="002A0484">
      <w:pPr>
        <w:pStyle w:val="a4"/>
        <w:ind w:firstLine="567"/>
        <w:rPr>
          <w:rFonts w:ascii="Liberation Serif" w:hAnsi="Liberation Serif" w:cs="Liberation Serif"/>
          <w:sz w:val="28"/>
          <w:szCs w:val="28"/>
        </w:rPr>
      </w:pPr>
      <w:proofErr w:type="gramStart"/>
      <w:r w:rsidRPr="002A0484">
        <w:rPr>
          <w:rFonts w:ascii="Liberation Serif" w:hAnsi="Liberation Serif" w:cs="Liberation Serif"/>
          <w:sz w:val="28"/>
          <w:szCs w:val="28"/>
        </w:rPr>
        <w:t xml:space="preserve">В соответствии со статьей 35 Трудового кодекса Российской Федерации, Законом Свердловской области от 9 июня 2007 года № 53-ОЗ «О территориальных трехсторонних комиссиях по регулированию социально-трудовых отношений в муниципальных образованиях, расположенных на территории Свердловской области», в целях развития и совершенствования системы социального партнерства на территории </w:t>
      </w:r>
      <w:r>
        <w:rPr>
          <w:rFonts w:ascii="Liberation Serif" w:hAnsi="Liberation Serif" w:cs="Liberation Serif"/>
          <w:sz w:val="28"/>
          <w:szCs w:val="28"/>
        </w:rPr>
        <w:t>муниципального окру</w:t>
      </w:r>
      <w:r w:rsidR="00914F56">
        <w:rPr>
          <w:rFonts w:ascii="Liberation Serif" w:hAnsi="Liberation Serif" w:cs="Liberation Serif"/>
          <w:sz w:val="28"/>
          <w:szCs w:val="28"/>
        </w:rPr>
        <w:t>га Сухой Лог</w:t>
      </w:r>
      <w:r w:rsidR="00E12BDC">
        <w:rPr>
          <w:rFonts w:ascii="Liberation Serif" w:hAnsi="Liberation Serif" w:cs="Liberation Serif"/>
          <w:color w:val="0D0D0D"/>
          <w:sz w:val="28"/>
          <w:szCs w:val="28"/>
        </w:rPr>
        <w:t xml:space="preserve">, </w:t>
      </w:r>
      <w:r w:rsidR="0069258B">
        <w:rPr>
          <w:rFonts w:ascii="Liberation Serif" w:hAnsi="Liberation Serif" w:cs="Liberation Serif"/>
          <w:sz w:val="28"/>
          <w:szCs w:val="28"/>
        </w:rPr>
        <w:t>Дума муниципального</w:t>
      </w:r>
      <w:r w:rsidR="00E12BDC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="0069258B">
        <w:rPr>
          <w:rFonts w:ascii="Liberation Serif" w:hAnsi="Liberation Serif" w:cs="Liberation Serif"/>
          <w:sz w:val="28"/>
          <w:szCs w:val="28"/>
        </w:rPr>
        <w:t xml:space="preserve"> Сухой Лог</w:t>
      </w:r>
      <w:proofErr w:type="gramEnd"/>
    </w:p>
    <w:p w14:paraId="4F44F9F1" w14:textId="77777777" w:rsidR="002A0484" w:rsidRDefault="00E12BDC" w:rsidP="002A0484">
      <w:pPr>
        <w:jc w:val="both"/>
        <w:rPr>
          <w:rFonts w:ascii="Liberation Serif" w:hAnsi="Liberation Serif" w:cs="Liberation Serif"/>
          <w:b/>
          <w:sz w:val="28"/>
        </w:rPr>
      </w:pPr>
      <w:r>
        <w:rPr>
          <w:rFonts w:ascii="Liberation Serif" w:hAnsi="Liberation Serif" w:cs="Liberation Serif"/>
          <w:b/>
          <w:sz w:val="28"/>
        </w:rPr>
        <w:t>РЕШИЛА:</w:t>
      </w:r>
    </w:p>
    <w:p w14:paraId="72BDE480" w14:textId="50D5198F" w:rsidR="002A0484" w:rsidRDefault="002A0484" w:rsidP="002A0484">
      <w:pPr>
        <w:pStyle w:val="a4"/>
        <w:ind w:firstLine="567"/>
        <w:rPr>
          <w:rFonts w:ascii="Liberation Serif" w:hAnsi="Liberation Serif" w:cs="Liberation Serif"/>
          <w:sz w:val="28"/>
          <w:szCs w:val="28"/>
        </w:rPr>
      </w:pPr>
      <w:r w:rsidRPr="002A0484">
        <w:rPr>
          <w:rFonts w:ascii="Liberation Serif" w:hAnsi="Liberation Serif" w:cs="Liberation Serif"/>
          <w:sz w:val="28"/>
          <w:szCs w:val="28"/>
        </w:rPr>
        <w:t>1. Утвердить Положение о территориальной трехсторонней комиссии по регулированию социально-трудовых отношений</w:t>
      </w:r>
      <w:r>
        <w:rPr>
          <w:rFonts w:ascii="Liberation Serif" w:hAnsi="Liberation Serif" w:cs="Liberation Serif"/>
          <w:sz w:val="28"/>
          <w:szCs w:val="28"/>
        </w:rPr>
        <w:t xml:space="preserve"> в муниципальном округе Сухой Лог (прилагается).</w:t>
      </w:r>
    </w:p>
    <w:p w14:paraId="74251C48" w14:textId="77777777" w:rsidR="000E47EA" w:rsidRDefault="002A0484" w:rsidP="000E47EA">
      <w:pPr>
        <w:pStyle w:val="a4"/>
        <w:ind w:firstLine="56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Решение Думы городского </w:t>
      </w:r>
      <w:r w:rsidR="00C54052">
        <w:rPr>
          <w:rFonts w:ascii="Liberation Serif" w:hAnsi="Liberation Serif" w:cs="Liberation Serif"/>
          <w:sz w:val="28"/>
          <w:szCs w:val="28"/>
        </w:rPr>
        <w:t>округа от</w:t>
      </w:r>
      <w:r>
        <w:rPr>
          <w:rFonts w:ascii="Liberation Serif" w:hAnsi="Liberation Serif" w:cs="Liberation Serif"/>
          <w:sz w:val="28"/>
          <w:szCs w:val="28"/>
        </w:rPr>
        <w:t xml:space="preserve"> 31 октября 2013 года № 185-РД «Об утверждении положения «О территориальной трехсторонней комиссии по </w:t>
      </w:r>
      <w:r w:rsidR="00C54052">
        <w:rPr>
          <w:rFonts w:ascii="Liberation Serif" w:hAnsi="Liberation Serif" w:cs="Liberation Serif"/>
          <w:sz w:val="28"/>
          <w:szCs w:val="28"/>
        </w:rPr>
        <w:t>регулированию</w:t>
      </w:r>
      <w:r>
        <w:rPr>
          <w:rFonts w:ascii="Liberation Serif" w:hAnsi="Liberation Serif" w:cs="Liberation Serif"/>
          <w:sz w:val="28"/>
          <w:szCs w:val="28"/>
        </w:rPr>
        <w:t xml:space="preserve"> социальн</w:t>
      </w:r>
      <w:proofErr w:type="gramStart"/>
      <w:r>
        <w:rPr>
          <w:rFonts w:ascii="Liberation Serif" w:hAnsi="Liberation Serif" w:cs="Liberation Serif"/>
          <w:sz w:val="28"/>
          <w:szCs w:val="28"/>
        </w:rPr>
        <w:t>о-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трудовых отношений городского округа Сухой Лог»</w:t>
      </w:r>
      <w:r w:rsidR="00914F56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 xml:space="preserve"> признать утратившим силу.</w:t>
      </w:r>
    </w:p>
    <w:p w14:paraId="126319D6" w14:textId="7A13FA35" w:rsidR="000E47EA" w:rsidRPr="000E47EA" w:rsidRDefault="002A0484" w:rsidP="000E47EA">
      <w:pPr>
        <w:pStyle w:val="a4"/>
        <w:ind w:firstLine="56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0E47EA">
        <w:rPr>
          <w:rFonts w:ascii="Liberation Serif" w:hAnsi="Liberation Serif" w:cs="Liberation Serif"/>
          <w:sz w:val="28"/>
          <w:szCs w:val="28"/>
        </w:rPr>
        <w:t>.</w:t>
      </w:r>
      <w:r w:rsidR="000E47EA" w:rsidRPr="000E47EA">
        <w:rPr>
          <w:rFonts w:ascii="Liberation Serif" w:hAnsi="Liberation Serif" w:cs="Liberation Serif"/>
          <w:sz w:val="28"/>
          <w:szCs w:val="28"/>
        </w:rPr>
        <w:t>Опубликовать настоящее решение в газете «Знамя Победы» и разместить на официальном сайте муниципального округа Сухой Лог.</w:t>
      </w:r>
    </w:p>
    <w:p w14:paraId="17D24567" w14:textId="77777777" w:rsidR="00562D07" w:rsidRPr="00537AB8" w:rsidRDefault="004E262E" w:rsidP="00562D07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C54052" w:rsidRPr="000E47EA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562D07" w:rsidRPr="00537AB8">
        <w:rPr>
          <w:rFonts w:ascii="Liberation Serif" w:hAnsi="Liberation Serif"/>
          <w:sz w:val="28"/>
          <w:szCs w:val="28"/>
        </w:rPr>
        <w:t xml:space="preserve">Контроль </w:t>
      </w:r>
      <w:r w:rsidR="00562D07">
        <w:rPr>
          <w:rFonts w:ascii="Liberation Serif" w:hAnsi="Liberation Serif"/>
          <w:sz w:val="28"/>
          <w:szCs w:val="28"/>
        </w:rPr>
        <w:t>за</w:t>
      </w:r>
      <w:proofErr w:type="gramEnd"/>
      <w:r w:rsidR="00562D07">
        <w:rPr>
          <w:rFonts w:ascii="Liberation Serif" w:hAnsi="Liberation Serif"/>
          <w:sz w:val="28"/>
          <w:szCs w:val="28"/>
        </w:rPr>
        <w:t xml:space="preserve"> </w:t>
      </w:r>
      <w:r w:rsidR="00562D07" w:rsidRPr="00537AB8">
        <w:rPr>
          <w:rFonts w:ascii="Liberation Serif" w:hAnsi="Liberation Serif"/>
          <w:sz w:val="28"/>
          <w:szCs w:val="28"/>
        </w:rPr>
        <w:t>исполнени</w:t>
      </w:r>
      <w:r w:rsidR="00562D07">
        <w:rPr>
          <w:rFonts w:ascii="Liberation Serif" w:hAnsi="Liberation Serif"/>
          <w:sz w:val="28"/>
          <w:szCs w:val="28"/>
        </w:rPr>
        <w:t>ем настоящего р</w:t>
      </w:r>
      <w:r w:rsidR="00562D07" w:rsidRPr="00537AB8">
        <w:rPr>
          <w:rFonts w:ascii="Liberation Serif" w:hAnsi="Liberation Serif"/>
          <w:sz w:val="28"/>
          <w:szCs w:val="28"/>
        </w:rPr>
        <w:t xml:space="preserve">ешения возложить на </w:t>
      </w:r>
      <w:r w:rsidR="00562D07" w:rsidRPr="00E5056D">
        <w:rPr>
          <w:rFonts w:ascii="Liberation Serif" w:hAnsi="Liberation Serif"/>
          <w:sz w:val="28"/>
          <w:szCs w:val="28"/>
        </w:rPr>
        <w:t>председателя</w:t>
      </w:r>
      <w:r w:rsidR="00562D07">
        <w:rPr>
          <w:rFonts w:ascii="Liberation Serif" w:hAnsi="Liberation Serif"/>
          <w:sz w:val="28"/>
          <w:szCs w:val="28"/>
        </w:rPr>
        <w:t xml:space="preserve"> п</w:t>
      </w:r>
      <w:r w:rsidR="00562D07" w:rsidRPr="00E5056D">
        <w:rPr>
          <w:rFonts w:ascii="Liberation Serif" w:hAnsi="Liberation Serif"/>
          <w:sz w:val="28"/>
          <w:szCs w:val="28"/>
        </w:rPr>
        <w:t>остоянн</w:t>
      </w:r>
      <w:r w:rsidR="00562D07">
        <w:rPr>
          <w:rFonts w:ascii="Liberation Serif" w:hAnsi="Liberation Serif"/>
          <w:sz w:val="28"/>
          <w:szCs w:val="28"/>
        </w:rPr>
        <w:t>ой</w:t>
      </w:r>
      <w:r w:rsidR="00562D07" w:rsidRPr="00E5056D">
        <w:rPr>
          <w:rFonts w:ascii="Liberation Serif" w:hAnsi="Liberation Serif"/>
          <w:sz w:val="28"/>
          <w:szCs w:val="28"/>
        </w:rPr>
        <w:t xml:space="preserve"> комисси</w:t>
      </w:r>
      <w:r w:rsidR="00562D07">
        <w:rPr>
          <w:rFonts w:ascii="Liberation Serif" w:hAnsi="Liberation Serif"/>
          <w:sz w:val="28"/>
          <w:szCs w:val="28"/>
        </w:rPr>
        <w:t>и</w:t>
      </w:r>
      <w:r w:rsidR="00562D07" w:rsidRPr="00E5056D">
        <w:rPr>
          <w:rFonts w:ascii="Liberation Serif" w:hAnsi="Liberation Serif"/>
          <w:sz w:val="28"/>
          <w:szCs w:val="28"/>
        </w:rPr>
        <w:t xml:space="preserve"> по социальной политике и работе с молодежью Думы муниципального округа Сухой Лог </w:t>
      </w:r>
      <w:r w:rsidR="00562D07">
        <w:rPr>
          <w:rFonts w:ascii="Liberation Serif" w:hAnsi="Liberation Serif"/>
          <w:sz w:val="28"/>
          <w:szCs w:val="28"/>
        </w:rPr>
        <w:t>(</w:t>
      </w:r>
      <w:r w:rsidR="00562D07" w:rsidRPr="00E5056D">
        <w:rPr>
          <w:rFonts w:ascii="Liberation Serif" w:hAnsi="Liberation Serif"/>
          <w:sz w:val="28"/>
          <w:szCs w:val="28"/>
        </w:rPr>
        <w:t>С</w:t>
      </w:r>
      <w:r w:rsidR="00562D07">
        <w:rPr>
          <w:rFonts w:ascii="Liberation Serif" w:hAnsi="Liberation Serif"/>
          <w:sz w:val="28"/>
          <w:szCs w:val="28"/>
        </w:rPr>
        <w:t>ево</w:t>
      </w:r>
      <w:r w:rsidR="00562D07" w:rsidRPr="00E5056D">
        <w:rPr>
          <w:rFonts w:ascii="Liberation Serif" w:hAnsi="Liberation Serif"/>
          <w:sz w:val="28"/>
          <w:szCs w:val="28"/>
        </w:rPr>
        <w:t>стьянов В.В.</w:t>
      </w:r>
      <w:r w:rsidR="00562D07">
        <w:rPr>
          <w:rFonts w:ascii="Liberation Serif" w:hAnsi="Liberation Serif"/>
          <w:sz w:val="28"/>
          <w:szCs w:val="28"/>
        </w:rPr>
        <w:t>).</w:t>
      </w:r>
    </w:p>
    <w:p w14:paraId="465A9FB3" w14:textId="3F00ABF9" w:rsidR="00C54052" w:rsidRPr="000E47EA" w:rsidRDefault="00C54052" w:rsidP="000E47EA">
      <w:pPr>
        <w:pStyle w:val="a4"/>
        <w:ind w:firstLine="567"/>
        <w:rPr>
          <w:rFonts w:ascii="Liberation Serif" w:hAnsi="Liberation Serif" w:cs="Liberation Serif"/>
          <w:sz w:val="28"/>
          <w:szCs w:val="28"/>
        </w:rPr>
      </w:pPr>
    </w:p>
    <w:p w14:paraId="1DAD70B1" w14:textId="77777777" w:rsidR="00C54052" w:rsidRDefault="00C54052" w:rsidP="00C5405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3840D4FA" w14:textId="77777777" w:rsidR="00C54052" w:rsidRDefault="00C54052" w:rsidP="00C54052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Председатель </w:t>
      </w:r>
    </w:p>
    <w:p w14:paraId="2A374D2B" w14:textId="77777777" w:rsidR="00C54052" w:rsidRDefault="00C54052" w:rsidP="00C54052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Думы муниципального округа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               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Е.Г. Быков</w:t>
      </w:r>
    </w:p>
    <w:p w14:paraId="26983600" w14:textId="77777777" w:rsidR="00C54052" w:rsidRDefault="00C54052" w:rsidP="00C54052">
      <w:pPr>
        <w:jc w:val="both"/>
        <w:rPr>
          <w:rFonts w:ascii="Liberation Serif" w:hAnsi="Liberation Serif"/>
          <w:sz w:val="28"/>
          <w:szCs w:val="28"/>
        </w:rPr>
      </w:pPr>
    </w:p>
    <w:p w14:paraId="385C6D80" w14:textId="77777777" w:rsidR="00C54052" w:rsidRDefault="00C54052" w:rsidP="00C54052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Глава </w:t>
      </w:r>
    </w:p>
    <w:p w14:paraId="4CE196A0" w14:textId="77777777" w:rsidR="00C54052" w:rsidRDefault="00C54052" w:rsidP="00C54052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муниципального округа                                                               Р.Р. </w:t>
      </w:r>
      <w:proofErr w:type="spellStart"/>
      <w:r>
        <w:rPr>
          <w:rFonts w:ascii="Liberation Serif" w:hAnsi="Liberation Serif"/>
          <w:sz w:val="28"/>
          <w:szCs w:val="28"/>
        </w:rPr>
        <w:t>Мингалимов</w:t>
      </w:r>
      <w:proofErr w:type="spellEnd"/>
    </w:p>
    <w:p w14:paraId="4B1D5BBB" w14:textId="1BB85692" w:rsidR="005B43D9" w:rsidRPr="000E47EA" w:rsidRDefault="005B43D9" w:rsidP="000E47EA">
      <w:pPr>
        <w:ind w:firstLine="567"/>
        <w:jc w:val="right"/>
        <w:rPr>
          <w:rFonts w:ascii="Liberation Serif" w:hAnsi="Liberation Serif"/>
          <w:sz w:val="28"/>
          <w:szCs w:val="28"/>
        </w:rPr>
      </w:pPr>
      <w:r w:rsidRPr="000E47EA">
        <w:rPr>
          <w:rFonts w:ascii="Liberation Serif" w:hAnsi="Liberation Serif"/>
          <w:sz w:val="28"/>
          <w:szCs w:val="28"/>
        </w:rPr>
        <w:lastRenderedPageBreak/>
        <w:t xml:space="preserve">Приложение </w:t>
      </w:r>
    </w:p>
    <w:p w14:paraId="4054F391" w14:textId="77777777" w:rsidR="005B43D9" w:rsidRPr="000E47EA" w:rsidRDefault="005B43D9" w:rsidP="000E47EA">
      <w:pPr>
        <w:ind w:firstLine="567"/>
        <w:jc w:val="right"/>
        <w:rPr>
          <w:rFonts w:ascii="Liberation Serif" w:hAnsi="Liberation Serif"/>
          <w:sz w:val="28"/>
          <w:szCs w:val="28"/>
        </w:rPr>
      </w:pPr>
      <w:r w:rsidRPr="000E47EA">
        <w:rPr>
          <w:rFonts w:ascii="Liberation Serif" w:hAnsi="Liberation Serif"/>
          <w:sz w:val="28"/>
          <w:szCs w:val="28"/>
        </w:rPr>
        <w:t>к Решению Думы</w:t>
      </w:r>
    </w:p>
    <w:p w14:paraId="1610EB54" w14:textId="77777777" w:rsidR="005B43D9" w:rsidRPr="000E47EA" w:rsidRDefault="005B43D9" w:rsidP="000E47EA">
      <w:pPr>
        <w:ind w:firstLine="567"/>
        <w:jc w:val="right"/>
        <w:rPr>
          <w:rFonts w:ascii="Liberation Serif" w:hAnsi="Liberation Serif"/>
          <w:sz w:val="28"/>
          <w:szCs w:val="28"/>
        </w:rPr>
      </w:pPr>
      <w:r w:rsidRPr="000E47EA">
        <w:rPr>
          <w:rFonts w:ascii="Liberation Serif" w:hAnsi="Liberation Serif"/>
          <w:sz w:val="28"/>
          <w:szCs w:val="28"/>
        </w:rPr>
        <w:t>муниципального округа Сухой Лог</w:t>
      </w:r>
    </w:p>
    <w:p w14:paraId="2220AD57" w14:textId="77777777" w:rsidR="005B43D9" w:rsidRPr="000E47EA" w:rsidRDefault="005B43D9" w:rsidP="000E47EA">
      <w:pPr>
        <w:ind w:firstLine="567"/>
        <w:jc w:val="right"/>
        <w:rPr>
          <w:rFonts w:ascii="Liberation Serif" w:hAnsi="Liberation Serif"/>
          <w:sz w:val="28"/>
          <w:szCs w:val="28"/>
        </w:rPr>
      </w:pPr>
      <w:r w:rsidRPr="000E47EA">
        <w:rPr>
          <w:rFonts w:ascii="Liberation Serif" w:hAnsi="Liberation Serif"/>
          <w:sz w:val="28"/>
          <w:szCs w:val="28"/>
        </w:rPr>
        <w:t>от «___» _______ 2025 г. № __</w:t>
      </w:r>
      <w:proofErr w:type="gramStart"/>
      <w:r w:rsidRPr="000E47EA">
        <w:rPr>
          <w:rFonts w:ascii="Liberation Serif" w:hAnsi="Liberation Serif"/>
          <w:sz w:val="28"/>
          <w:szCs w:val="28"/>
        </w:rPr>
        <w:t>_-</w:t>
      </w:r>
      <w:proofErr w:type="gramEnd"/>
      <w:r w:rsidRPr="000E47EA">
        <w:rPr>
          <w:rFonts w:ascii="Liberation Serif" w:hAnsi="Liberation Serif"/>
          <w:sz w:val="28"/>
          <w:szCs w:val="28"/>
        </w:rPr>
        <w:t>РД</w:t>
      </w:r>
    </w:p>
    <w:p w14:paraId="500A7FCC" w14:textId="77777777" w:rsidR="00136C47" w:rsidRPr="00136C47" w:rsidRDefault="00136C47" w:rsidP="00136C47">
      <w:pPr>
        <w:pStyle w:val="ConsPlusNormal"/>
        <w:ind w:left="7088" w:firstLine="0"/>
        <w:rPr>
          <w:rFonts w:ascii="Liberation Serif" w:hAnsi="Liberation Serif" w:cs="Times New Roman"/>
          <w:sz w:val="24"/>
          <w:szCs w:val="24"/>
        </w:rPr>
      </w:pPr>
    </w:p>
    <w:p w14:paraId="68FB1EAF" w14:textId="77777777" w:rsidR="005B43D9" w:rsidRDefault="005B43D9" w:rsidP="00136C47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bookmarkStart w:id="2" w:name="P39"/>
      <w:bookmarkEnd w:id="2"/>
    </w:p>
    <w:p w14:paraId="4D55FCE8" w14:textId="77777777" w:rsidR="004E262E" w:rsidRDefault="00136C47" w:rsidP="00136C47">
      <w:pPr>
        <w:pStyle w:val="ConsPlusTitle"/>
        <w:jc w:val="center"/>
        <w:rPr>
          <w:rFonts w:ascii="Liberation Serif" w:hAnsi="Liberation Serif" w:cs="Times New Roman"/>
          <w:b w:val="0"/>
          <w:sz w:val="28"/>
          <w:szCs w:val="28"/>
        </w:rPr>
      </w:pPr>
      <w:r w:rsidRPr="004E262E">
        <w:rPr>
          <w:rFonts w:ascii="Liberation Serif" w:hAnsi="Liberation Serif" w:cs="Times New Roman"/>
          <w:b w:val="0"/>
          <w:sz w:val="28"/>
          <w:szCs w:val="28"/>
        </w:rPr>
        <w:t>П</w:t>
      </w:r>
      <w:r w:rsidR="004E262E">
        <w:rPr>
          <w:rFonts w:ascii="Liberation Serif" w:hAnsi="Liberation Serif" w:cs="Times New Roman"/>
          <w:b w:val="0"/>
          <w:sz w:val="28"/>
          <w:szCs w:val="28"/>
        </w:rPr>
        <w:t xml:space="preserve">оложение </w:t>
      </w:r>
    </w:p>
    <w:p w14:paraId="43276708" w14:textId="77777777" w:rsidR="004E262E" w:rsidRDefault="004E262E" w:rsidP="00136C47">
      <w:pPr>
        <w:pStyle w:val="ConsPlusTitle"/>
        <w:jc w:val="center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о т</w:t>
      </w:r>
      <w:r w:rsidRPr="004E262E">
        <w:rPr>
          <w:rFonts w:ascii="Liberation Serif" w:hAnsi="Liberation Serif" w:cs="Times New Roman"/>
          <w:b w:val="0"/>
          <w:sz w:val="28"/>
          <w:szCs w:val="28"/>
        </w:rPr>
        <w:t>ерриториальн</w:t>
      </w:r>
      <w:r>
        <w:rPr>
          <w:rFonts w:ascii="Liberation Serif" w:hAnsi="Liberation Serif" w:cs="Times New Roman"/>
          <w:b w:val="0"/>
          <w:sz w:val="28"/>
          <w:szCs w:val="28"/>
        </w:rPr>
        <w:t>ой</w:t>
      </w:r>
      <w:r w:rsidRPr="004E262E">
        <w:rPr>
          <w:rFonts w:ascii="Liberation Serif" w:hAnsi="Liberation Serif" w:cs="Times New Roman"/>
          <w:b w:val="0"/>
          <w:sz w:val="28"/>
          <w:szCs w:val="28"/>
        </w:rPr>
        <w:t xml:space="preserve"> трехсторонн</w:t>
      </w:r>
      <w:r>
        <w:rPr>
          <w:rFonts w:ascii="Liberation Serif" w:hAnsi="Liberation Serif" w:cs="Times New Roman"/>
          <w:b w:val="0"/>
          <w:sz w:val="28"/>
          <w:szCs w:val="28"/>
        </w:rPr>
        <w:t>ей</w:t>
      </w:r>
      <w:r w:rsidRPr="004E262E">
        <w:rPr>
          <w:rFonts w:ascii="Liberation Serif" w:hAnsi="Liberation Serif" w:cs="Times New Roman"/>
          <w:b w:val="0"/>
          <w:sz w:val="28"/>
          <w:szCs w:val="28"/>
        </w:rPr>
        <w:t xml:space="preserve"> комисси</w:t>
      </w:r>
      <w:r>
        <w:rPr>
          <w:rFonts w:ascii="Liberation Serif" w:hAnsi="Liberation Serif" w:cs="Times New Roman"/>
          <w:b w:val="0"/>
          <w:sz w:val="28"/>
          <w:szCs w:val="28"/>
        </w:rPr>
        <w:t>и</w:t>
      </w:r>
      <w:r w:rsidRPr="004E262E">
        <w:rPr>
          <w:rFonts w:ascii="Liberation Serif" w:hAnsi="Liberation Serif" w:cs="Times New Roman"/>
          <w:b w:val="0"/>
          <w:sz w:val="28"/>
          <w:szCs w:val="28"/>
        </w:rPr>
        <w:t xml:space="preserve"> по регулированию </w:t>
      </w:r>
    </w:p>
    <w:p w14:paraId="3DD5843C" w14:textId="59A86C34" w:rsidR="00136C47" w:rsidRPr="004E262E" w:rsidRDefault="004E262E" w:rsidP="00136C47">
      <w:pPr>
        <w:pStyle w:val="ConsPlusTitle"/>
        <w:jc w:val="center"/>
        <w:rPr>
          <w:rFonts w:ascii="Liberation Serif" w:hAnsi="Liberation Serif" w:cs="Times New Roman"/>
          <w:b w:val="0"/>
          <w:sz w:val="28"/>
          <w:szCs w:val="28"/>
        </w:rPr>
      </w:pPr>
      <w:r w:rsidRPr="004E262E">
        <w:rPr>
          <w:rFonts w:ascii="Liberation Serif" w:hAnsi="Liberation Serif" w:cs="Times New Roman"/>
          <w:b w:val="0"/>
          <w:sz w:val="28"/>
          <w:szCs w:val="28"/>
        </w:rPr>
        <w:t>социально-трудовых отношений в муниципальном округе Сухой Лог</w:t>
      </w:r>
    </w:p>
    <w:p w14:paraId="2E68E177" w14:textId="77777777" w:rsidR="00136C47" w:rsidRDefault="00136C47" w:rsidP="00136C47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14:paraId="5C166059" w14:textId="31F66AF3" w:rsidR="00136C47" w:rsidRPr="00117B45" w:rsidRDefault="00136C47" w:rsidP="00136C47">
      <w:pPr>
        <w:pStyle w:val="ConsPlusTitle"/>
        <w:jc w:val="center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117B45">
        <w:rPr>
          <w:rFonts w:ascii="Liberation Serif" w:hAnsi="Liberation Serif" w:cs="Times New Roman"/>
          <w:b w:val="0"/>
          <w:sz w:val="28"/>
          <w:szCs w:val="28"/>
        </w:rPr>
        <w:t xml:space="preserve">Глава 1. </w:t>
      </w:r>
      <w:r w:rsidR="00117B45" w:rsidRPr="00117B45">
        <w:rPr>
          <w:rFonts w:ascii="Liberation Serif" w:hAnsi="Liberation Serif" w:cs="Times New Roman"/>
          <w:b w:val="0"/>
          <w:sz w:val="28"/>
          <w:szCs w:val="28"/>
        </w:rPr>
        <w:t>Общие положения</w:t>
      </w:r>
    </w:p>
    <w:p w14:paraId="53555E55" w14:textId="77777777" w:rsidR="005B43D9" w:rsidRDefault="005B43D9" w:rsidP="002D724C">
      <w:pPr>
        <w:ind w:firstLine="567"/>
        <w:jc w:val="both"/>
        <w:rPr>
          <w:rFonts w:ascii="Segoe UI" w:hAnsi="Segoe UI" w:cs="Segoe UI"/>
          <w:color w:val="474747"/>
          <w:sz w:val="26"/>
          <w:szCs w:val="26"/>
        </w:rPr>
      </w:pPr>
    </w:p>
    <w:p w14:paraId="26311D8B" w14:textId="4C5B0B6F" w:rsidR="002D724C" w:rsidRDefault="002A0484" w:rsidP="002D724C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Segoe UI" w:hAnsi="Segoe UI" w:cs="Segoe UI"/>
          <w:color w:val="474747"/>
          <w:sz w:val="26"/>
          <w:szCs w:val="26"/>
        </w:rPr>
        <w:t> </w:t>
      </w:r>
      <w:r w:rsidRPr="002D724C">
        <w:rPr>
          <w:rFonts w:ascii="Liberation Serif" w:hAnsi="Liberation Serif"/>
          <w:sz w:val="28"/>
          <w:szCs w:val="28"/>
        </w:rPr>
        <w:t xml:space="preserve">1. Свердловской области (далее - Комиссия) является постоянно действующим органом системы социального партнерства на территории </w:t>
      </w:r>
      <w:r w:rsidR="002D724C">
        <w:rPr>
          <w:rFonts w:ascii="Liberation Serif" w:hAnsi="Liberation Serif" w:cs="Liberation Serif"/>
          <w:sz w:val="28"/>
          <w:szCs w:val="28"/>
        </w:rPr>
        <w:t>муниципального округа Сухой Лог</w:t>
      </w:r>
      <w:r w:rsidRPr="002D724C">
        <w:rPr>
          <w:rFonts w:ascii="Liberation Serif" w:hAnsi="Liberation Serif"/>
          <w:sz w:val="28"/>
          <w:szCs w:val="28"/>
        </w:rPr>
        <w:t xml:space="preserve">, создана в соответствии с </w:t>
      </w:r>
      <w:r w:rsidR="002D724C">
        <w:rPr>
          <w:rFonts w:ascii="Liberation Serif" w:hAnsi="Liberation Serif" w:cs="Liberation Serif"/>
          <w:sz w:val="28"/>
          <w:szCs w:val="28"/>
        </w:rPr>
        <w:t xml:space="preserve">Законом Свердловской области от 9 июня 2007 года № 53-ОЗ «О территориальных трехсторонних комиссиях по регулированию социально-трудовых отношений в муниципальных образованиях, расположенных на </w:t>
      </w:r>
      <w:r w:rsidR="003D7AF6">
        <w:rPr>
          <w:rFonts w:ascii="Liberation Serif" w:hAnsi="Liberation Serif" w:cs="Liberation Serif"/>
          <w:sz w:val="28"/>
          <w:szCs w:val="28"/>
        </w:rPr>
        <w:t>территории Свердловской области» (далее – Закон)</w:t>
      </w:r>
      <w:r w:rsidR="002D724C">
        <w:rPr>
          <w:rFonts w:ascii="Liberation Serif" w:hAnsi="Liberation Serif" w:cs="Liberation Serif"/>
          <w:sz w:val="28"/>
          <w:szCs w:val="28"/>
        </w:rPr>
        <w:t>.</w:t>
      </w:r>
    </w:p>
    <w:p w14:paraId="697FCC3B" w14:textId="54C44814" w:rsidR="002A0484" w:rsidRPr="002D724C" w:rsidRDefault="002A0484" w:rsidP="002D724C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2D724C">
        <w:rPr>
          <w:rFonts w:ascii="Liberation Serif" w:hAnsi="Liberation Serif" w:cs="Liberation Serif"/>
          <w:sz w:val="28"/>
          <w:szCs w:val="28"/>
        </w:rPr>
        <w:t>2. Настоящее Положение</w:t>
      </w:r>
      <w:r w:rsidR="003D7AF6">
        <w:rPr>
          <w:rFonts w:ascii="Liberation Serif" w:hAnsi="Liberation Serif"/>
          <w:sz w:val="28"/>
          <w:szCs w:val="28"/>
        </w:rPr>
        <w:t xml:space="preserve"> о территориальной трехсторонней комиссии по регулированию социально-трудовых отношений в муниципальном округе Сухой Лог</w:t>
      </w:r>
      <w:r w:rsidRPr="002D724C">
        <w:rPr>
          <w:rFonts w:ascii="Liberation Serif" w:hAnsi="Liberation Serif" w:cs="Liberation Serif"/>
          <w:sz w:val="28"/>
          <w:szCs w:val="28"/>
        </w:rPr>
        <w:t xml:space="preserve"> </w:t>
      </w:r>
      <w:r w:rsidR="003D7AF6">
        <w:rPr>
          <w:rFonts w:ascii="Liberation Serif" w:hAnsi="Liberation Serif" w:cs="Liberation Serif"/>
          <w:sz w:val="28"/>
          <w:szCs w:val="28"/>
        </w:rPr>
        <w:t xml:space="preserve">(далее – Положение) </w:t>
      </w:r>
      <w:r w:rsidRPr="002D724C">
        <w:rPr>
          <w:rFonts w:ascii="Liberation Serif" w:hAnsi="Liberation Serif" w:cs="Liberation Serif"/>
          <w:sz w:val="28"/>
          <w:szCs w:val="28"/>
        </w:rPr>
        <w:t>определяет состав, структуру</w:t>
      </w:r>
      <w:r w:rsidR="002D724C">
        <w:rPr>
          <w:rFonts w:ascii="Liberation Serif" w:hAnsi="Liberation Serif" w:cs="Liberation Serif"/>
          <w:sz w:val="28"/>
          <w:szCs w:val="28"/>
        </w:rPr>
        <w:t>,</w:t>
      </w:r>
      <w:r w:rsidRPr="002D724C">
        <w:rPr>
          <w:rFonts w:ascii="Liberation Serif" w:hAnsi="Liberation Serif" w:cs="Liberation Serif"/>
          <w:sz w:val="28"/>
          <w:szCs w:val="28"/>
        </w:rPr>
        <w:t xml:space="preserve"> задачи</w:t>
      </w:r>
      <w:r w:rsidR="002D724C">
        <w:rPr>
          <w:rFonts w:ascii="Liberation Serif" w:hAnsi="Liberation Serif" w:cs="Liberation Serif"/>
          <w:sz w:val="28"/>
          <w:szCs w:val="28"/>
        </w:rPr>
        <w:t>,</w:t>
      </w:r>
      <w:r w:rsidRPr="002D724C">
        <w:rPr>
          <w:rFonts w:ascii="Liberation Serif" w:hAnsi="Liberation Serif" w:cs="Liberation Serif"/>
          <w:sz w:val="28"/>
          <w:szCs w:val="28"/>
        </w:rPr>
        <w:t xml:space="preserve"> порядок формирования и деятельности</w:t>
      </w:r>
      <w:r w:rsidR="002D724C">
        <w:rPr>
          <w:rFonts w:ascii="Liberation Serif" w:hAnsi="Liberation Serif" w:cs="Liberation Serif"/>
          <w:sz w:val="28"/>
          <w:szCs w:val="28"/>
        </w:rPr>
        <w:t xml:space="preserve"> Комиссии</w:t>
      </w:r>
      <w:r w:rsidRPr="002D724C">
        <w:rPr>
          <w:rFonts w:ascii="Liberation Serif" w:hAnsi="Liberation Serif" w:cs="Liberation Serif"/>
          <w:sz w:val="28"/>
          <w:szCs w:val="28"/>
        </w:rPr>
        <w:t>.</w:t>
      </w:r>
    </w:p>
    <w:p w14:paraId="66CADEA7" w14:textId="2EFBC5D1" w:rsidR="002A0484" w:rsidRPr="002D724C" w:rsidRDefault="002A0484" w:rsidP="002D724C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2D724C">
        <w:rPr>
          <w:rFonts w:ascii="Liberation Serif" w:hAnsi="Liberation Serif" w:cs="Liberation Serif"/>
          <w:sz w:val="28"/>
          <w:szCs w:val="28"/>
        </w:rPr>
        <w:t>3. Комиссия в своей деятельности руководствуется Конституцией Российской Федерации, федер</w:t>
      </w:r>
      <w:r w:rsidR="000E47EA">
        <w:rPr>
          <w:rFonts w:ascii="Liberation Serif" w:hAnsi="Liberation Serif" w:cs="Liberation Serif"/>
          <w:sz w:val="28"/>
          <w:szCs w:val="28"/>
        </w:rPr>
        <w:t xml:space="preserve">альными и областными законами, </w:t>
      </w:r>
      <w:r w:rsidRPr="002D724C">
        <w:rPr>
          <w:rFonts w:ascii="Liberation Serif" w:hAnsi="Liberation Serif" w:cs="Liberation Serif"/>
          <w:sz w:val="28"/>
          <w:szCs w:val="28"/>
        </w:rPr>
        <w:t xml:space="preserve">иными нормативными правовыми актами, муниципальными нормативными правовыми актами, Уставом муниципального </w:t>
      </w:r>
      <w:r w:rsidR="003D4E4E">
        <w:rPr>
          <w:rFonts w:ascii="Liberation Serif" w:hAnsi="Liberation Serif" w:cs="Liberation Serif"/>
          <w:sz w:val="28"/>
          <w:szCs w:val="28"/>
        </w:rPr>
        <w:t>округа Сухой Лог</w:t>
      </w:r>
      <w:r w:rsidRPr="002D724C">
        <w:rPr>
          <w:rFonts w:ascii="Liberation Serif" w:hAnsi="Liberation Serif" w:cs="Liberation Serif"/>
          <w:sz w:val="28"/>
          <w:szCs w:val="28"/>
        </w:rPr>
        <w:t xml:space="preserve">, </w:t>
      </w:r>
      <w:r w:rsidR="003D4E4E">
        <w:rPr>
          <w:rFonts w:ascii="Liberation Serif" w:hAnsi="Liberation Serif" w:cs="Liberation Serif"/>
          <w:sz w:val="28"/>
          <w:szCs w:val="28"/>
        </w:rPr>
        <w:t xml:space="preserve">Уставами и положениями сторон, </w:t>
      </w:r>
      <w:r w:rsidRPr="002D724C">
        <w:rPr>
          <w:rFonts w:ascii="Liberation Serif" w:hAnsi="Liberation Serif" w:cs="Liberation Serif"/>
          <w:sz w:val="28"/>
          <w:szCs w:val="28"/>
        </w:rPr>
        <w:t>настоящим Положением.</w:t>
      </w:r>
    </w:p>
    <w:p w14:paraId="0FCCAA1A" w14:textId="77777777" w:rsidR="002A0484" w:rsidRPr="002D724C" w:rsidRDefault="002A0484" w:rsidP="002D724C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2D724C">
        <w:rPr>
          <w:rFonts w:ascii="Liberation Serif" w:hAnsi="Liberation Serif" w:cs="Liberation Serif"/>
          <w:sz w:val="28"/>
          <w:szCs w:val="28"/>
        </w:rPr>
        <w:t>4. Состав Комиссии формируется на основе соблюдения принципов паритетности и равноправия сторон, полномочности их представителей.</w:t>
      </w:r>
    </w:p>
    <w:p w14:paraId="39A65D78" w14:textId="77777777" w:rsidR="002A0484" w:rsidRDefault="002A0484" w:rsidP="002A0484">
      <w:pPr>
        <w:rPr>
          <w:rFonts w:ascii="Segoe UI" w:hAnsi="Segoe UI" w:cs="Segoe UI"/>
          <w:color w:val="474747"/>
          <w:sz w:val="26"/>
          <w:szCs w:val="26"/>
        </w:rPr>
      </w:pPr>
      <w:r>
        <w:rPr>
          <w:rFonts w:ascii="Segoe UI" w:hAnsi="Segoe UI" w:cs="Segoe UI"/>
          <w:color w:val="474747"/>
          <w:sz w:val="26"/>
          <w:szCs w:val="26"/>
        </w:rPr>
        <w:t> </w:t>
      </w:r>
    </w:p>
    <w:p w14:paraId="3E5C9D02" w14:textId="409A81FA" w:rsidR="002A0484" w:rsidRPr="003D4E4E" w:rsidRDefault="003D4E4E" w:rsidP="003D4E4E">
      <w:pPr>
        <w:pStyle w:val="ConsPlusTitle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Глава 2</w:t>
      </w:r>
      <w:r w:rsidR="002A0484" w:rsidRPr="003D4E4E">
        <w:rPr>
          <w:rFonts w:ascii="Liberation Serif" w:hAnsi="Liberation Serif" w:cs="Times New Roman"/>
          <w:sz w:val="28"/>
          <w:szCs w:val="28"/>
        </w:rPr>
        <w:t xml:space="preserve">. </w:t>
      </w:r>
      <w:r>
        <w:rPr>
          <w:rFonts w:ascii="Liberation Serif" w:hAnsi="Liberation Serif" w:cs="Times New Roman"/>
          <w:sz w:val="28"/>
          <w:szCs w:val="28"/>
        </w:rPr>
        <w:t>З</w:t>
      </w:r>
      <w:r w:rsidR="00117B45">
        <w:rPr>
          <w:rFonts w:ascii="Liberation Serif" w:hAnsi="Liberation Serif" w:cs="Times New Roman"/>
          <w:sz w:val="28"/>
          <w:szCs w:val="28"/>
        </w:rPr>
        <w:t>адачи и права Комиссии</w:t>
      </w:r>
    </w:p>
    <w:p w14:paraId="02003C75" w14:textId="77777777" w:rsidR="002A0484" w:rsidRDefault="002A0484" w:rsidP="002A0484">
      <w:pPr>
        <w:rPr>
          <w:rFonts w:ascii="Segoe UI" w:hAnsi="Segoe UI" w:cs="Segoe UI"/>
          <w:color w:val="474747"/>
          <w:sz w:val="26"/>
          <w:szCs w:val="26"/>
        </w:rPr>
      </w:pPr>
      <w:r>
        <w:rPr>
          <w:rFonts w:ascii="Segoe UI" w:hAnsi="Segoe UI" w:cs="Segoe UI"/>
          <w:color w:val="474747"/>
          <w:sz w:val="26"/>
          <w:szCs w:val="26"/>
        </w:rPr>
        <w:t> </w:t>
      </w:r>
    </w:p>
    <w:p w14:paraId="5E1C091A" w14:textId="136B2CFF" w:rsidR="002A0484" w:rsidRDefault="002A0484" w:rsidP="003D4E4E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3D4E4E">
        <w:rPr>
          <w:rFonts w:ascii="Liberation Serif" w:hAnsi="Liberation Serif" w:cs="Liberation Serif"/>
          <w:sz w:val="28"/>
          <w:szCs w:val="28"/>
        </w:rPr>
        <w:t xml:space="preserve">5. Основными </w:t>
      </w:r>
      <w:r w:rsidR="003D4E4E">
        <w:rPr>
          <w:rFonts w:ascii="Liberation Serif" w:hAnsi="Liberation Serif" w:cs="Liberation Serif"/>
          <w:sz w:val="28"/>
          <w:szCs w:val="28"/>
        </w:rPr>
        <w:t>задачами</w:t>
      </w:r>
      <w:r w:rsidRPr="003D4E4E">
        <w:rPr>
          <w:rFonts w:ascii="Liberation Serif" w:hAnsi="Liberation Serif" w:cs="Liberation Serif"/>
          <w:sz w:val="28"/>
          <w:szCs w:val="28"/>
        </w:rPr>
        <w:t xml:space="preserve"> Комиссии являются:</w:t>
      </w:r>
    </w:p>
    <w:p w14:paraId="51A574EC" w14:textId="019C4E3C" w:rsidR="00FA0E21" w:rsidRPr="00FA0E21" w:rsidRDefault="003D4E4E" w:rsidP="00FA0E21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</w:t>
      </w:r>
      <w:r w:rsidR="00FA0E21">
        <w:rPr>
          <w:rFonts w:ascii="Liberation Serif" w:hAnsi="Liberation Serif" w:cs="Liberation Serif"/>
          <w:sz w:val="28"/>
          <w:szCs w:val="28"/>
        </w:rPr>
        <w:t xml:space="preserve"> </w:t>
      </w:r>
      <w:r w:rsidR="00FA0E21" w:rsidRPr="00FA0E21">
        <w:rPr>
          <w:rFonts w:ascii="Liberation Serif" w:hAnsi="Liberation Serif" w:cs="Liberation Serif"/>
          <w:sz w:val="28"/>
          <w:szCs w:val="28"/>
        </w:rPr>
        <w:t>обеспечени</w:t>
      </w:r>
      <w:r w:rsidR="00790E2E">
        <w:rPr>
          <w:rFonts w:ascii="Liberation Serif" w:hAnsi="Liberation Serif" w:cs="Liberation Serif"/>
          <w:sz w:val="28"/>
          <w:szCs w:val="28"/>
        </w:rPr>
        <w:t>е</w:t>
      </w:r>
      <w:r w:rsidR="00FA0E21" w:rsidRPr="00FA0E21">
        <w:rPr>
          <w:rFonts w:ascii="Liberation Serif" w:hAnsi="Liberation Serif" w:cs="Liberation Serif"/>
          <w:sz w:val="28"/>
          <w:szCs w:val="28"/>
        </w:rPr>
        <w:t xml:space="preserve"> регулирования социально-трудовых отношений </w:t>
      </w:r>
      <w:proofErr w:type="gramStart"/>
      <w:r w:rsidR="00FA0E21" w:rsidRPr="00FA0E21">
        <w:rPr>
          <w:rFonts w:ascii="Liberation Serif" w:hAnsi="Liberation Serif" w:cs="Liberation Serif"/>
          <w:sz w:val="28"/>
          <w:szCs w:val="28"/>
        </w:rPr>
        <w:t>в</w:t>
      </w:r>
      <w:proofErr w:type="gramEnd"/>
      <w:r w:rsidR="00FA0E21" w:rsidRPr="00FA0E21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FA0E21" w:rsidRPr="00FA0E21">
        <w:rPr>
          <w:rFonts w:ascii="Liberation Serif" w:hAnsi="Liberation Serif" w:cs="Liberation Serif"/>
          <w:sz w:val="28"/>
          <w:szCs w:val="28"/>
        </w:rPr>
        <w:t xml:space="preserve">муниципальном </w:t>
      </w:r>
      <w:r w:rsidR="00FA0E21">
        <w:rPr>
          <w:rFonts w:ascii="Liberation Serif" w:hAnsi="Liberation Serif"/>
          <w:sz w:val="28"/>
          <w:szCs w:val="28"/>
        </w:rPr>
        <w:t>округе Сухой Лог</w:t>
      </w:r>
      <w:r w:rsidR="00FA0E21" w:rsidRPr="00FA0E21">
        <w:rPr>
          <w:rFonts w:ascii="Liberation Serif" w:hAnsi="Liberation Serif" w:cs="Liberation Serif"/>
          <w:sz w:val="28"/>
          <w:szCs w:val="28"/>
        </w:rPr>
        <w:t>;</w:t>
      </w:r>
      <w:proofErr w:type="gramEnd"/>
    </w:p>
    <w:p w14:paraId="53836B62" w14:textId="05265EC3" w:rsidR="00FA0E21" w:rsidRPr="00FA0E21" w:rsidRDefault="00FA0E21" w:rsidP="00FA0E21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A0E21">
        <w:rPr>
          <w:rFonts w:ascii="Liberation Serif" w:hAnsi="Liberation Serif" w:cs="Liberation Serif"/>
          <w:sz w:val="28"/>
          <w:szCs w:val="28"/>
        </w:rPr>
        <w:t>2) ведени</w:t>
      </w:r>
      <w:r w:rsidR="00790E2E">
        <w:rPr>
          <w:rFonts w:ascii="Liberation Serif" w:hAnsi="Liberation Serif" w:cs="Liberation Serif"/>
          <w:sz w:val="28"/>
          <w:szCs w:val="28"/>
        </w:rPr>
        <w:t>е</w:t>
      </w:r>
      <w:r w:rsidRPr="00FA0E21">
        <w:rPr>
          <w:rFonts w:ascii="Liberation Serif" w:hAnsi="Liberation Serif" w:cs="Liberation Serif"/>
          <w:sz w:val="28"/>
          <w:szCs w:val="28"/>
        </w:rPr>
        <w:t xml:space="preserve"> коллективных переговоров;</w:t>
      </w:r>
    </w:p>
    <w:p w14:paraId="73BB6CC9" w14:textId="1759C769" w:rsidR="00FA0E21" w:rsidRPr="00FA0E21" w:rsidRDefault="00FA0E21" w:rsidP="00790E2E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A0E21">
        <w:rPr>
          <w:rFonts w:ascii="Liberation Serif" w:hAnsi="Liberation Serif" w:cs="Liberation Serif"/>
          <w:sz w:val="28"/>
          <w:szCs w:val="28"/>
        </w:rPr>
        <w:t>3) подготовк</w:t>
      </w:r>
      <w:r w:rsidR="00790E2E">
        <w:rPr>
          <w:rFonts w:ascii="Liberation Serif" w:hAnsi="Liberation Serif" w:cs="Liberation Serif"/>
          <w:sz w:val="28"/>
          <w:szCs w:val="28"/>
        </w:rPr>
        <w:t>а</w:t>
      </w:r>
      <w:r w:rsidRPr="00FA0E21">
        <w:rPr>
          <w:rFonts w:ascii="Liberation Serif" w:hAnsi="Liberation Serif" w:cs="Liberation Serif"/>
          <w:sz w:val="28"/>
          <w:szCs w:val="28"/>
        </w:rPr>
        <w:t xml:space="preserve"> проекта территориального </w:t>
      </w:r>
      <w:r w:rsidR="00790E2E">
        <w:rPr>
          <w:rFonts w:ascii="Liberation Serif" w:hAnsi="Liberation Serif" w:cs="Liberation Serif"/>
          <w:sz w:val="28"/>
          <w:szCs w:val="28"/>
        </w:rPr>
        <w:t>С</w:t>
      </w:r>
      <w:r w:rsidRPr="00FA0E21">
        <w:rPr>
          <w:rFonts w:ascii="Liberation Serif" w:hAnsi="Liberation Serif" w:cs="Liberation Serif"/>
          <w:sz w:val="28"/>
          <w:szCs w:val="28"/>
        </w:rPr>
        <w:t xml:space="preserve">оглашения, устанавливающего общие условия труда, гарантии, компенсации и льготы работникам на территории </w:t>
      </w:r>
      <w:r w:rsidR="00790E2E">
        <w:rPr>
          <w:rFonts w:ascii="Liberation Serif" w:hAnsi="Liberation Serif" w:cs="Liberation Serif"/>
          <w:sz w:val="28"/>
          <w:szCs w:val="28"/>
        </w:rPr>
        <w:t>муниципального округа Сухой Лог</w:t>
      </w:r>
      <w:r w:rsidRPr="00FA0E21">
        <w:rPr>
          <w:rFonts w:ascii="Liberation Serif" w:hAnsi="Liberation Serif" w:cs="Liberation Serif"/>
          <w:sz w:val="28"/>
          <w:szCs w:val="28"/>
        </w:rPr>
        <w:t>, его заключени</w:t>
      </w:r>
      <w:r w:rsidR="00790E2E">
        <w:rPr>
          <w:rFonts w:ascii="Liberation Serif" w:hAnsi="Liberation Serif" w:cs="Liberation Serif"/>
          <w:sz w:val="28"/>
          <w:szCs w:val="28"/>
        </w:rPr>
        <w:t>е</w:t>
      </w:r>
      <w:r w:rsidRPr="00FA0E21">
        <w:rPr>
          <w:rFonts w:ascii="Liberation Serif" w:hAnsi="Liberation Serif" w:cs="Liberation Serif"/>
          <w:sz w:val="28"/>
          <w:szCs w:val="28"/>
        </w:rPr>
        <w:t xml:space="preserve"> и организаци</w:t>
      </w:r>
      <w:r w:rsidR="00790E2E">
        <w:rPr>
          <w:rFonts w:ascii="Liberation Serif" w:hAnsi="Liberation Serif" w:cs="Liberation Serif"/>
          <w:sz w:val="28"/>
          <w:szCs w:val="28"/>
        </w:rPr>
        <w:t>я</w:t>
      </w:r>
      <w:r w:rsidRPr="00FA0E21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FA0E21">
        <w:rPr>
          <w:rFonts w:ascii="Liberation Serif" w:hAnsi="Liberation Serif" w:cs="Liberation Serif"/>
          <w:sz w:val="28"/>
          <w:szCs w:val="28"/>
        </w:rPr>
        <w:t>контроля за</w:t>
      </w:r>
      <w:proofErr w:type="gramEnd"/>
      <w:r w:rsidRPr="00FA0E21">
        <w:rPr>
          <w:rFonts w:ascii="Liberation Serif" w:hAnsi="Liberation Serif" w:cs="Liberation Serif"/>
          <w:sz w:val="28"/>
          <w:szCs w:val="28"/>
        </w:rPr>
        <w:t xml:space="preserve"> его выполнением;</w:t>
      </w:r>
    </w:p>
    <w:p w14:paraId="78494138" w14:textId="7FFA0866" w:rsidR="00FA0E21" w:rsidRPr="00FA0E21" w:rsidRDefault="00FA0E21" w:rsidP="00FA0E21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A0E21">
        <w:rPr>
          <w:rFonts w:ascii="Liberation Serif" w:hAnsi="Liberation Serif" w:cs="Liberation Serif"/>
          <w:sz w:val="28"/>
          <w:szCs w:val="28"/>
        </w:rPr>
        <w:t>4) участи</w:t>
      </w:r>
      <w:r w:rsidR="00790E2E">
        <w:rPr>
          <w:rFonts w:ascii="Liberation Serif" w:hAnsi="Liberation Serif" w:cs="Liberation Serif"/>
          <w:sz w:val="28"/>
          <w:szCs w:val="28"/>
        </w:rPr>
        <w:t>е</w:t>
      </w:r>
      <w:r w:rsidRPr="00FA0E21">
        <w:rPr>
          <w:rFonts w:ascii="Liberation Serif" w:hAnsi="Liberation Serif" w:cs="Liberation Serif"/>
          <w:sz w:val="28"/>
          <w:szCs w:val="28"/>
        </w:rPr>
        <w:t xml:space="preserve"> в разработке и (или) обсуждении проектов нормативных правовых и иных актов органов местного самоуправления </w:t>
      </w:r>
      <w:r w:rsidR="00790E2E">
        <w:rPr>
          <w:rFonts w:ascii="Liberation Serif" w:hAnsi="Liberation Serif" w:cs="Liberation Serif"/>
          <w:sz w:val="28"/>
          <w:szCs w:val="28"/>
        </w:rPr>
        <w:t>муниципального округа Сухой Лог</w:t>
      </w:r>
      <w:r w:rsidRPr="00FA0E21">
        <w:rPr>
          <w:rFonts w:ascii="Liberation Serif" w:hAnsi="Liberation Serif" w:cs="Liberation Serif"/>
          <w:sz w:val="28"/>
          <w:szCs w:val="28"/>
        </w:rPr>
        <w:t xml:space="preserve"> в сфере труда</w:t>
      </w:r>
      <w:r w:rsidR="000E47EA">
        <w:rPr>
          <w:rFonts w:ascii="Liberation Serif" w:hAnsi="Liberation Serif" w:cs="Liberation Serif"/>
          <w:sz w:val="28"/>
          <w:szCs w:val="28"/>
        </w:rPr>
        <w:t>, социально-экономического развития</w:t>
      </w:r>
      <w:r w:rsidRPr="00FA0E21">
        <w:rPr>
          <w:rFonts w:ascii="Liberation Serif" w:hAnsi="Liberation Serif" w:cs="Liberation Serif"/>
          <w:sz w:val="28"/>
          <w:szCs w:val="28"/>
        </w:rPr>
        <w:t>;</w:t>
      </w:r>
    </w:p>
    <w:p w14:paraId="11A9FA6C" w14:textId="75681545" w:rsidR="003D4E4E" w:rsidRDefault="00FA0E21" w:rsidP="00FA0E21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A0E21">
        <w:rPr>
          <w:rFonts w:ascii="Liberation Serif" w:hAnsi="Liberation Serif" w:cs="Liberation Serif"/>
          <w:sz w:val="28"/>
          <w:szCs w:val="28"/>
        </w:rPr>
        <w:lastRenderedPageBreak/>
        <w:t>5) распространени</w:t>
      </w:r>
      <w:r w:rsidR="00790E2E">
        <w:rPr>
          <w:rFonts w:ascii="Liberation Serif" w:hAnsi="Liberation Serif" w:cs="Liberation Serif"/>
          <w:sz w:val="28"/>
          <w:szCs w:val="28"/>
        </w:rPr>
        <w:t>е</w:t>
      </w:r>
      <w:r w:rsidRPr="00FA0E21">
        <w:rPr>
          <w:rFonts w:ascii="Liberation Serif" w:hAnsi="Liberation Serif" w:cs="Liberation Serif"/>
          <w:sz w:val="28"/>
          <w:szCs w:val="28"/>
        </w:rPr>
        <w:t xml:space="preserve"> опыта социального партнерства, содействи</w:t>
      </w:r>
      <w:r w:rsidR="00790E2E">
        <w:rPr>
          <w:rFonts w:ascii="Liberation Serif" w:hAnsi="Liberation Serif" w:cs="Liberation Serif"/>
          <w:sz w:val="28"/>
          <w:szCs w:val="28"/>
        </w:rPr>
        <w:t>е</w:t>
      </w:r>
      <w:r w:rsidRPr="00FA0E21">
        <w:rPr>
          <w:rFonts w:ascii="Liberation Serif" w:hAnsi="Liberation Serif" w:cs="Liberation Serif"/>
          <w:sz w:val="28"/>
          <w:szCs w:val="28"/>
        </w:rPr>
        <w:t xml:space="preserve"> развитию коллективно-договорного регулирования социально-трудовых отношений на территории </w:t>
      </w:r>
      <w:r w:rsidR="00790E2E">
        <w:rPr>
          <w:rFonts w:ascii="Liberation Serif" w:hAnsi="Liberation Serif" w:cs="Liberation Serif"/>
          <w:sz w:val="28"/>
          <w:szCs w:val="28"/>
        </w:rPr>
        <w:t>муниципального округа Сухой Лог</w:t>
      </w:r>
      <w:r w:rsidRPr="00FA0E21">
        <w:rPr>
          <w:rFonts w:ascii="Liberation Serif" w:hAnsi="Liberation Serif" w:cs="Liberation Serif"/>
          <w:sz w:val="28"/>
          <w:szCs w:val="28"/>
        </w:rPr>
        <w:t>.</w:t>
      </w:r>
    </w:p>
    <w:p w14:paraId="2EE34896" w14:textId="2339886A" w:rsidR="004E262E" w:rsidRPr="005B43D9" w:rsidRDefault="004E262E" w:rsidP="004E262E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Pr="005B43D9">
        <w:rPr>
          <w:rFonts w:ascii="Liberation Serif" w:hAnsi="Liberation Serif" w:cs="Liberation Serif"/>
          <w:sz w:val="28"/>
          <w:szCs w:val="28"/>
        </w:rPr>
        <w:t>. Комиссия для выполнения возложенных на нее задач вправе:</w:t>
      </w:r>
    </w:p>
    <w:p w14:paraId="60646DB8" w14:textId="77777777" w:rsidR="004E262E" w:rsidRPr="005B43D9" w:rsidRDefault="004E262E" w:rsidP="004E262E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</w:t>
      </w:r>
      <w:r w:rsidRPr="005B43D9">
        <w:rPr>
          <w:rFonts w:ascii="Liberation Serif" w:hAnsi="Liberation Serif" w:cs="Liberation Serif"/>
          <w:sz w:val="28"/>
          <w:szCs w:val="28"/>
        </w:rPr>
        <w:t>координировать совместные действия объединения профессиональных союзов, объединения работодателей, органов местного самоуправления по вопросам экономического и социального развития, разработки и реализации трехстороннего Соглашения, урегулирования разногласий, возникших при заключении отраслевых соглашений;</w:t>
      </w:r>
    </w:p>
    <w:p w14:paraId="07D213C6" w14:textId="77777777" w:rsidR="004E262E" w:rsidRPr="005B43D9" w:rsidRDefault="004E262E" w:rsidP="004E262E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</w:t>
      </w:r>
      <w:r w:rsidRPr="005B43D9">
        <w:rPr>
          <w:rFonts w:ascii="Liberation Serif" w:hAnsi="Liberation Serif" w:cs="Liberation Serif"/>
          <w:sz w:val="28"/>
          <w:szCs w:val="28"/>
        </w:rPr>
        <w:t>осуществлять взаимодействие с отраслевыми и территориальными трехсторонними комиссиями по регулированию социально-трудовых отношений;</w:t>
      </w:r>
    </w:p>
    <w:p w14:paraId="214D43EF" w14:textId="77777777" w:rsidR="004E262E" w:rsidRPr="005B43D9" w:rsidRDefault="004E262E" w:rsidP="004E262E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 </w:t>
      </w:r>
      <w:r w:rsidRPr="005B43D9">
        <w:rPr>
          <w:rFonts w:ascii="Liberation Serif" w:hAnsi="Liberation Serif" w:cs="Liberation Serif"/>
          <w:sz w:val="28"/>
          <w:szCs w:val="28"/>
        </w:rPr>
        <w:t>принимать решения по вопросам, входящим в ее компетенцию, которые обязательны для рассмотрения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B43D9">
        <w:rPr>
          <w:rFonts w:ascii="Liberation Serif" w:hAnsi="Liberation Serif" w:cs="Liberation Serif"/>
          <w:sz w:val="28"/>
          <w:szCs w:val="28"/>
        </w:rPr>
        <w:t>органами местного самоуправления,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B43D9">
        <w:rPr>
          <w:rFonts w:ascii="Liberation Serif" w:hAnsi="Liberation Serif" w:cs="Liberation Serif"/>
          <w:sz w:val="28"/>
          <w:szCs w:val="28"/>
        </w:rPr>
        <w:t>организациями и предприятиями,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B43D9">
        <w:rPr>
          <w:rFonts w:ascii="Liberation Serif" w:hAnsi="Liberation Serif" w:cs="Liberation Serif"/>
          <w:sz w:val="28"/>
          <w:szCs w:val="28"/>
        </w:rPr>
        <w:t>представленными в Комиссии, а также объединениями профессиональных союзов и объединениями работодателей, делегировавшими им свои полномочия;</w:t>
      </w:r>
    </w:p>
    <w:p w14:paraId="2C33F9B9" w14:textId="77777777" w:rsidR="004E262E" w:rsidRPr="005B43D9" w:rsidRDefault="004E262E" w:rsidP="004E262E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4) </w:t>
      </w:r>
      <w:r w:rsidRPr="005B43D9">
        <w:rPr>
          <w:rFonts w:ascii="Liberation Serif" w:hAnsi="Liberation Serif" w:cs="Liberation Serif"/>
          <w:sz w:val="28"/>
          <w:szCs w:val="28"/>
        </w:rPr>
        <w:t xml:space="preserve">осуществлять </w:t>
      </w:r>
      <w:proofErr w:type="gramStart"/>
      <w:r w:rsidRPr="005B43D9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5B43D9">
        <w:rPr>
          <w:rFonts w:ascii="Liberation Serif" w:hAnsi="Liberation Serif" w:cs="Liberation Serif"/>
          <w:sz w:val="28"/>
          <w:szCs w:val="28"/>
        </w:rPr>
        <w:t xml:space="preserve"> выполнением трехстороннего Соглашения органами местного самоуправления, профсоюзными организациями, объединениями работодателей;</w:t>
      </w:r>
    </w:p>
    <w:p w14:paraId="60FFF623" w14:textId="77777777" w:rsidR="004E262E" w:rsidRPr="005B43D9" w:rsidRDefault="004E262E" w:rsidP="004E262E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5) </w:t>
      </w:r>
      <w:r w:rsidRPr="005B43D9">
        <w:rPr>
          <w:rFonts w:ascii="Liberation Serif" w:hAnsi="Liberation Serif" w:cs="Liberation Serif"/>
          <w:sz w:val="28"/>
          <w:szCs w:val="28"/>
        </w:rPr>
        <w:t>вносить предложения в соответствующие компетентные органы о приостановлении или отмене решений органов местного самоуправления, профсоюзных комитетов, объединений работодателей, а также предприятий, учреждений, организаций независимо от их организационно-правовых форм, связанных с возможностью возникновения коллективных трудовых споров (конфликтов);</w:t>
      </w:r>
    </w:p>
    <w:p w14:paraId="569284F0" w14:textId="77777777" w:rsidR="004E262E" w:rsidRPr="005B43D9" w:rsidRDefault="004E262E" w:rsidP="004E262E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6) </w:t>
      </w:r>
      <w:r w:rsidRPr="005B43D9">
        <w:rPr>
          <w:rFonts w:ascii="Liberation Serif" w:hAnsi="Liberation Serif" w:cs="Liberation Serif"/>
          <w:sz w:val="28"/>
          <w:szCs w:val="28"/>
        </w:rPr>
        <w:t xml:space="preserve">оказывать в необходимых случаях содействие в формировании </w:t>
      </w:r>
      <w:r>
        <w:rPr>
          <w:rFonts w:ascii="Liberation Serif" w:hAnsi="Liberation Serif" w:cs="Liberation Serif"/>
          <w:sz w:val="28"/>
          <w:szCs w:val="28"/>
        </w:rPr>
        <w:t xml:space="preserve">комиссий </w:t>
      </w:r>
      <w:r w:rsidRPr="005B43D9">
        <w:rPr>
          <w:rFonts w:ascii="Liberation Serif" w:hAnsi="Liberation Serif" w:cs="Liberation Serif"/>
          <w:sz w:val="28"/>
          <w:szCs w:val="28"/>
        </w:rPr>
        <w:t>по подготовке и заключению отраслевых соглашений;</w:t>
      </w:r>
    </w:p>
    <w:p w14:paraId="4E02DE6D" w14:textId="77777777" w:rsidR="004E262E" w:rsidRPr="005B43D9" w:rsidRDefault="004E262E" w:rsidP="004E262E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7) </w:t>
      </w:r>
      <w:r w:rsidRPr="005B43D9">
        <w:rPr>
          <w:rFonts w:ascii="Liberation Serif" w:hAnsi="Liberation Serif" w:cs="Liberation Serif"/>
          <w:sz w:val="28"/>
          <w:szCs w:val="28"/>
        </w:rPr>
        <w:t>привлекать к работе по урегулированию коллективных трудовых споров работодателей, руководителей и специалистов органов местного самоуправления, территориальных органов исполнительной власти, и других объединений предприятий, объединений профессиональных союзов, а также независимых экспертов;</w:t>
      </w:r>
    </w:p>
    <w:p w14:paraId="5F1BE35F" w14:textId="77777777" w:rsidR="004E262E" w:rsidRPr="005B43D9" w:rsidRDefault="004E262E" w:rsidP="004E262E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8) </w:t>
      </w:r>
      <w:r w:rsidRPr="005B43D9">
        <w:rPr>
          <w:rFonts w:ascii="Liberation Serif" w:hAnsi="Liberation Serif" w:cs="Liberation Serif"/>
          <w:sz w:val="28"/>
          <w:szCs w:val="28"/>
        </w:rPr>
        <w:t>вносить предложения о привлечении в установленном порядке к ответственности лиц, не обеспечивших выполнение мероприятий по реализации трехстороннего Соглашения и решений Комиссии;</w:t>
      </w:r>
    </w:p>
    <w:p w14:paraId="4BEEA34E" w14:textId="77777777" w:rsidR="004E262E" w:rsidRPr="005B43D9" w:rsidRDefault="004E262E" w:rsidP="004E262E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9) </w:t>
      </w:r>
      <w:r w:rsidRPr="005B43D9">
        <w:rPr>
          <w:rFonts w:ascii="Liberation Serif" w:hAnsi="Liberation Serif" w:cs="Liberation Serif"/>
          <w:sz w:val="28"/>
          <w:szCs w:val="28"/>
        </w:rPr>
        <w:t>получать информацию о социально-экономическом положении по отраслям, необходимую для рассмотрения вопросов о ходе выполнения трехстороннего Соглашения и урегулирования разногласий по рассматриваемым Комиссией отраслевым соглашениям;</w:t>
      </w:r>
    </w:p>
    <w:p w14:paraId="1CFBC17A" w14:textId="77777777" w:rsidR="004E262E" w:rsidRPr="005B43D9" w:rsidRDefault="004E262E" w:rsidP="004E262E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10) </w:t>
      </w:r>
      <w:r w:rsidRPr="005B43D9">
        <w:rPr>
          <w:rFonts w:ascii="Liberation Serif" w:hAnsi="Liberation Serif" w:cs="Liberation Serif"/>
          <w:sz w:val="28"/>
          <w:szCs w:val="28"/>
        </w:rPr>
        <w:t xml:space="preserve">получать в установленном порядке проекты нормативных правовых и иных актов органов местного самоуправления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5B43D9">
        <w:rPr>
          <w:rFonts w:ascii="Liberation Serif" w:hAnsi="Liberation Serif" w:cs="Liberation Serif"/>
          <w:sz w:val="28"/>
          <w:szCs w:val="28"/>
        </w:rPr>
        <w:t xml:space="preserve"> округа </w:t>
      </w:r>
      <w:r>
        <w:rPr>
          <w:rFonts w:ascii="Liberation Serif" w:hAnsi="Liberation Serif" w:cs="Liberation Serif"/>
          <w:sz w:val="28"/>
          <w:szCs w:val="28"/>
        </w:rPr>
        <w:t xml:space="preserve">Сухой Лог </w:t>
      </w:r>
      <w:r w:rsidRPr="005B43D9">
        <w:rPr>
          <w:rFonts w:ascii="Liberation Serif" w:hAnsi="Liberation Serif" w:cs="Liberation Serif"/>
          <w:sz w:val="28"/>
          <w:szCs w:val="28"/>
        </w:rPr>
        <w:t xml:space="preserve">по вопросам социально-экономической политики, регулирования трудовых отношений, а также планы работ объединений профсоюзов и </w:t>
      </w:r>
      <w:r w:rsidRPr="005B43D9">
        <w:rPr>
          <w:rFonts w:ascii="Liberation Serif" w:hAnsi="Liberation Serif" w:cs="Liberation Serif"/>
          <w:sz w:val="28"/>
          <w:szCs w:val="28"/>
        </w:rPr>
        <w:lastRenderedPageBreak/>
        <w:t>объединений работодателей, другие материалы по вопросам социально-трудовых отношений;</w:t>
      </w:r>
    </w:p>
    <w:p w14:paraId="013A2C82" w14:textId="77777777" w:rsidR="004E262E" w:rsidRDefault="004E262E" w:rsidP="004E262E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11) </w:t>
      </w:r>
      <w:r w:rsidRPr="005B43D9">
        <w:rPr>
          <w:rFonts w:ascii="Liberation Serif" w:hAnsi="Liberation Serif" w:cs="Liberation Serif"/>
          <w:sz w:val="28"/>
          <w:szCs w:val="28"/>
        </w:rPr>
        <w:t>вносить предложения для рассмотрения на заседаниях Думы муниципального округа</w:t>
      </w:r>
      <w:r>
        <w:rPr>
          <w:rFonts w:ascii="Liberation Serif" w:hAnsi="Liberation Serif" w:cs="Liberation Serif"/>
          <w:sz w:val="28"/>
          <w:szCs w:val="28"/>
        </w:rPr>
        <w:t xml:space="preserve"> Сухой Лог</w:t>
      </w:r>
      <w:r w:rsidRPr="005B43D9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Администрации муниципального округа Сухой Лог</w:t>
      </w:r>
      <w:r w:rsidRPr="005B43D9">
        <w:rPr>
          <w:rFonts w:ascii="Liberation Serif" w:hAnsi="Liberation Serif" w:cs="Liberation Serif"/>
          <w:sz w:val="28"/>
          <w:szCs w:val="28"/>
        </w:rPr>
        <w:t xml:space="preserve"> вопросов с участием представителей объединений профессиональных союзов и объединений работодателей;</w:t>
      </w:r>
    </w:p>
    <w:p w14:paraId="2FCA19C5" w14:textId="78BD4101" w:rsidR="004E262E" w:rsidRDefault="004E262E" w:rsidP="004E262E">
      <w:pPr>
        <w:ind w:firstLine="567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Pr="005B43D9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>)</w:t>
      </w:r>
      <w:r w:rsidRPr="005B43D9">
        <w:rPr>
          <w:rFonts w:ascii="Liberation Serif" w:hAnsi="Liberation Serif" w:cs="Liberation Serif"/>
          <w:sz w:val="28"/>
          <w:szCs w:val="28"/>
        </w:rPr>
        <w:t xml:space="preserve"> направлять по согласованию с координатором Комиссии своих представителей для участия в заседаниях Думы муниципального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B43D9">
        <w:rPr>
          <w:rFonts w:ascii="Liberation Serif" w:hAnsi="Liberation Serif" w:cs="Liberation Serif"/>
          <w:sz w:val="28"/>
          <w:szCs w:val="28"/>
        </w:rPr>
        <w:t>округа</w:t>
      </w:r>
      <w:r>
        <w:rPr>
          <w:rFonts w:ascii="Liberation Serif" w:hAnsi="Liberation Serif" w:cs="Liberation Serif"/>
          <w:sz w:val="28"/>
          <w:szCs w:val="28"/>
        </w:rPr>
        <w:t xml:space="preserve"> Сухой Лог</w:t>
      </w:r>
      <w:r w:rsidR="00CE5496">
        <w:rPr>
          <w:rFonts w:ascii="Liberation Serif" w:hAnsi="Liberation Serif" w:cs="Liberation Serif"/>
          <w:sz w:val="28"/>
          <w:szCs w:val="28"/>
        </w:rPr>
        <w:t xml:space="preserve">, </w:t>
      </w:r>
      <w:r w:rsidRPr="005B43D9">
        <w:rPr>
          <w:rFonts w:ascii="Liberation Serif" w:hAnsi="Liberation Serif" w:cs="Liberation Serif"/>
          <w:sz w:val="28"/>
          <w:szCs w:val="28"/>
        </w:rPr>
        <w:t>также для участия в работе комиссий,</w:t>
      </w:r>
      <w:r>
        <w:rPr>
          <w:rFonts w:ascii="Liberation Serif" w:hAnsi="Liberation Serif" w:cs="Liberation Serif"/>
          <w:sz w:val="28"/>
          <w:szCs w:val="28"/>
        </w:rPr>
        <w:t xml:space="preserve"> образованны</w:t>
      </w:r>
      <w:r w:rsidR="00CE5496">
        <w:rPr>
          <w:rFonts w:ascii="Liberation Serif" w:hAnsi="Liberation Serif" w:cs="Liberation Serif"/>
          <w:sz w:val="28"/>
          <w:szCs w:val="28"/>
        </w:rPr>
        <w:t>е Думой муниципального округа Сухой Лог</w:t>
      </w:r>
      <w:r>
        <w:rPr>
          <w:rFonts w:ascii="Liberation Serif" w:hAnsi="Liberation Serif" w:cs="Liberation Serif"/>
          <w:sz w:val="28"/>
          <w:szCs w:val="28"/>
        </w:rPr>
        <w:t xml:space="preserve"> для </w:t>
      </w:r>
      <w:r w:rsidRPr="007514D1">
        <w:rPr>
          <w:rFonts w:ascii="Liberation Serif" w:hAnsi="Liberation Serif" w:cs="Liberation Serif"/>
          <w:sz w:val="28"/>
          <w:szCs w:val="28"/>
        </w:rPr>
        <w:t>обсуждения вопросов, входящих в компетенцию Комиссии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6DF5491D" w14:textId="77777777" w:rsidR="003D4E4E" w:rsidRDefault="003D4E4E" w:rsidP="003D4E4E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14:paraId="64703AC0" w14:textId="77777777" w:rsidR="003D4E4E" w:rsidRPr="003D4E4E" w:rsidRDefault="003D4E4E" w:rsidP="00790E2E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11E3F7CE" w14:textId="628ED6BD" w:rsidR="00117B45" w:rsidRPr="00117B45" w:rsidRDefault="00790E2E" w:rsidP="00790E2E">
      <w:pPr>
        <w:jc w:val="center"/>
        <w:rPr>
          <w:rFonts w:ascii="Liberation Serif" w:hAnsi="Liberation Serif"/>
          <w:sz w:val="28"/>
          <w:szCs w:val="28"/>
        </w:rPr>
      </w:pPr>
      <w:r w:rsidRPr="00117B45">
        <w:rPr>
          <w:rFonts w:ascii="Liberation Serif" w:hAnsi="Liberation Serif"/>
          <w:sz w:val="28"/>
          <w:szCs w:val="28"/>
        </w:rPr>
        <w:t>Глава 3. С</w:t>
      </w:r>
      <w:r w:rsidR="00117B45" w:rsidRPr="00117B45">
        <w:rPr>
          <w:rFonts w:ascii="Liberation Serif" w:hAnsi="Liberation Serif"/>
          <w:sz w:val="28"/>
          <w:szCs w:val="28"/>
        </w:rPr>
        <w:t>остав Комиссии, структура и порядок формирования Комиссии</w:t>
      </w:r>
    </w:p>
    <w:p w14:paraId="14F93BD7" w14:textId="77777777" w:rsidR="00117B45" w:rsidRDefault="00117B45" w:rsidP="00790E2E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6404A831" w14:textId="0C6B1351" w:rsidR="002A0484" w:rsidRPr="00FA2C82" w:rsidRDefault="002A0484" w:rsidP="00FA2C82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A2C82">
        <w:rPr>
          <w:rFonts w:ascii="Liberation Serif" w:hAnsi="Liberation Serif" w:cs="Liberation Serif"/>
          <w:sz w:val="28"/>
          <w:szCs w:val="28"/>
        </w:rPr>
        <w:t>7. Членами Комиссии являются представители:</w:t>
      </w:r>
    </w:p>
    <w:p w14:paraId="21B55E35" w14:textId="514E4448" w:rsidR="002A0484" w:rsidRPr="00FA2C82" w:rsidRDefault="002A0484" w:rsidP="00FA2C82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A2C82">
        <w:rPr>
          <w:rFonts w:ascii="Liberation Serif" w:hAnsi="Liberation Serif" w:cs="Liberation Serif"/>
          <w:sz w:val="28"/>
          <w:szCs w:val="28"/>
        </w:rPr>
        <w:t xml:space="preserve">территориального объединения профессиональных союзов, действующих на территории </w:t>
      </w:r>
      <w:r w:rsidR="00FA2C82">
        <w:rPr>
          <w:rFonts w:ascii="Liberation Serif" w:hAnsi="Liberation Serif" w:cs="Liberation Serif"/>
          <w:sz w:val="28"/>
          <w:szCs w:val="28"/>
        </w:rPr>
        <w:t>муниципального округа Сухой Ло</w:t>
      </w:r>
      <w:proofErr w:type="gramStart"/>
      <w:r w:rsidR="00FA2C82">
        <w:rPr>
          <w:rFonts w:ascii="Liberation Serif" w:hAnsi="Liberation Serif" w:cs="Liberation Serif"/>
          <w:sz w:val="28"/>
          <w:szCs w:val="28"/>
        </w:rPr>
        <w:t>г-</w:t>
      </w:r>
      <w:proofErr w:type="gramEnd"/>
      <w:r w:rsidR="00FA2C82">
        <w:rPr>
          <w:rFonts w:ascii="Liberation Serif" w:hAnsi="Liberation Serif" w:cs="Liberation Serif"/>
          <w:sz w:val="28"/>
          <w:szCs w:val="28"/>
        </w:rPr>
        <w:t xml:space="preserve"> Координационного Совета профсоюзных организаций города;</w:t>
      </w:r>
    </w:p>
    <w:p w14:paraId="45EBDB24" w14:textId="429E52E6" w:rsidR="002A0484" w:rsidRPr="00FA2C82" w:rsidRDefault="002A0484" w:rsidP="00FA2C82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A2C82">
        <w:rPr>
          <w:rFonts w:ascii="Liberation Serif" w:hAnsi="Liberation Serif" w:cs="Liberation Serif"/>
          <w:sz w:val="28"/>
          <w:szCs w:val="28"/>
        </w:rPr>
        <w:t>территориального объединения работодателей</w:t>
      </w:r>
      <w:r w:rsidR="00FA2C82">
        <w:rPr>
          <w:rFonts w:ascii="Liberation Serif" w:hAnsi="Liberation Serif" w:cs="Liberation Serif"/>
          <w:sz w:val="28"/>
          <w:szCs w:val="28"/>
        </w:rPr>
        <w:t xml:space="preserve"> – Совета руководителей организаций промышленности, сельского хозяйства и предпринимателей муниципального округа Сухой Лог;</w:t>
      </w:r>
    </w:p>
    <w:p w14:paraId="0442BD49" w14:textId="4EDF2C1A" w:rsidR="002A0484" w:rsidRDefault="0047540C" w:rsidP="00FA2C82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органов местного самоуправления - </w:t>
      </w:r>
      <w:r w:rsidR="002A0484" w:rsidRPr="004E262E">
        <w:rPr>
          <w:rFonts w:ascii="Liberation Serif" w:hAnsi="Liberation Serif" w:cs="Liberation Serif"/>
          <w:sz w:val="28"/>
          <w:szCs w:val="28"/>
        </w:rPr>
        <w:t xml:space="preserve">Администрации муниципального </w:t>
      </w:r>
      <w:r w:rsidR="00FA2C82" w:rsidRPr="004E262E">
        <w:rPr>
          <w:rFonts w:ascii="Liberation Serif" w:hAnsi="Liberation Serif" w:cs="Liberation Serif"/>
          <w:sz w:val="28"/>
          <w:szCs w:val="28"/>
        </w:rPr>
        <w:t>округа Сухой Лог.</w:t>
      </w:r>
    </w:p>
    <w:p w14:paraId="0F645EC2" w14:textId="10AB8CD7" w:rsidR="002A0484" w:rsidRPr="00FA2C82" w:rsidRDefault="0047540C" w:rsidP="0047540C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Члены Комиссии – представители </w:t>
      </w:r>
      <w:r w:rsidRPr="00FA2C82">
        <w:rPr>
          <w:rFonts w:ascii="Liberation Serif" w:hAnsi="Liberation Serif" w:cs="Liberation Serif"/>
          <w:sz w:val="28"/>
          <w:szCs w:val="28"/>
        </w:rPr>
        <w:t>территориального объединения профессиональных союзов, территориального объединения работодателей</w:t>
      </w:r>
      <w:r>
        <w:rPr>
          <w:rFonts w:ascii="Liberation Serif" w:hAnsi="Liberation Serif" w:cs="Liberation Serif"/>
          <w:sz w:val="28"/>
          <w:szCs w:val="28"/>
        </w:rPr>
        <w:t>, органов местного самоуправления образуют три равноправные стороны</w:t>
      </w:r>
      <w:r w:rsidR="002A0484" w:rsidRPr="00FA2C82">
        <w:rPr>
          <w:rFonts w:ascii="Liberation Serif" w:hAnsi="Liberation Serif" w:cs="Liberation Serif"/>
          <w:sz w:val="28"/>
          <w:szCs w:val="28"/>
        </w:rPr>
        <w:t xml:space="preserve"> с численностью </w:t>
      </w:r>
      <w:r w:rsidR="00D163DB">
        <w:rPr>
          <w:rFonts w:ascii="Liberation Serif" w:hAnsi="Liberation Serif" w:cs="Liberation Serif"/>
          <w:sz w:val="28"/>
          <w:szCs w:val="28"/>
        </w:rPr>
        <w:t>4</w:t>
      </w:r>
      <w:r w:rsidR="002A0484" w:rsidRPr="00FA2C82">
        <w:rPr>
          <w:rFonts w:ascii="Liberation Serif" w:hAnsi="Liberation Serif" w:cs="Liberation Serif"/>
          <w:sz w:val="28"/>
          <w:szCs w:val="28"/>
        </w:rPr>
        <w:t xml:space="preserve"> человек</w:t>
      </w:r>
      <w:r w:rsidR="000E47EA">
        <w:rPr>
          <w:rFonts w:ascii="Liberation Serif" w:hAnsi="Liberation Serif" w:cs="Liberation Serif"/>
          <w:sz w:val="28"/>
          <w:szCs w:val="28"/>
        </w:rPr>
        <w:t>а</w:t>
      </w:r>
      <w:r w:rsidR="002A0484" w:rsidRPr="00FA2C82">
        <w:rPr>
          <w:rFonts w:ascii="Liberation Serif" w:hAnsi="Liberation Serif" w:cs="Liberation Serif"/>
          <w:sz w:val="28"/>
          <w:szCs w:val="28"/>
        </w:rPr>
        <w:t xml:space="preserve"> от каждой из сторон.</w:t>
      </w:r>
    </w:p>
    <w:p w14:paraId="1B1BA2D7" w14:textId="77777777" w:rsidR="00FE1DDC" w:rsidRDefault="002A0484" w:rsidP="00FA2C82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A2C82">
        <w:rPr>
          <w:rFonts w:ascii="Liberation Serif" w:hAnsi="Liberation Serif" w:cs="Liberation Serif"/>
          <w:sz w:val="28"/>
          <w:szCs w:val="28"/>
        </w:rPr>
        <w:t xml:space="preserve">8. Персональный состав представителей территориального объединения профессиональных союзов, действующих на территории </w:t>
      </w:r>
      <w:r w:rsidR="00FE1DDC">
        <w:rPr>
          <w:rFonts w:ascii="Liberation Serif" w:hAnsi="Liberation Serif" w:cs="Liberation Serif"/>
          <w:sz w:val="28"/>
          <w:szCs w:val="28"/>
        </w:rPr>
        <w:t>муниципального округа Сухой Лог,</w:t>
      </w:r>
      <w:r w:rsidRPr="00FA2C82">
        <w:rPr>
          <w:rFonts w:ascii="Liberation Serif" w:hAnsi="Liberation Serif" w:cs="Liberation Serif"/>
          <w:sz w:val="28"/>
          <w:szCs w:val="28"/>
        </w:rPr>
        <w:t xml:space="preserve"> представителей территориального объединения работодателей, назначается в соответствии с уставами и положениями этих организаций. </w:t>
      </w:r>
    </w:p>
    <w:p w14:paraId="4061A470" w14:textId="77777777" w:rsidR="00FE1DDC" w:rsidRDefault="002A0484" w:rsidP="00FE1DDC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A2C82">
        <w:rPr>
          <w:rFonts w:ascii="Liberation Serif" w:hAnsi="Liberation Serif" w:cs="Liberation Serif"/>
          <w:sz w:val="28"/>
          <w:szCs w:val="28"/>
        </w:rPr>
        <w:t>Персональный состав</w:t>
      </w:r>
      <w:r w:rsidRPr="00FE1DDC">
        <w:rPr>
          <w:rFonts w:ascii="Liberation Serif" w:hAnsi="Liberation Serif" w:cs="Liberation Serif"/>
          <w:sz w:val="28"/>
          <w:szCs w:val="28"/>
        </w:rPr>
        <w:t xml:space="preserve"> представителей </w:t>
      </w:r>
      <w:r w:rsidR="00FE1DDC" w:rsidRPr="00FE1DDC">
        <w:rPr>
          <w:rFonts w:ascii="Liberation Serif" w:hAnsi="Liberation Serif" w:cs="Liberation Serif"/>
          <w:sz w:val="28"/>
          <w:szCs w:val="28"/>
        </w:rPr>
        <w:t>Администрации муниципального округа Сухой Лог</w:t>
      </w:r>
      <w:r w:rsidRPr="00FE1DDC">
        <w:rPr>
          <w:rFonts w:ascii="Liberation Serif" w:hAnsi="Liberation Serif" w:cs="Liberation Serif"/>
          <w:sz w:val="28"/>
          <w:szCs w:val="28"/>
        </w:rPr>
        <w:t xml:space="preserve"> назначается постановлением </w:t>
      </w:r>
      <w:r w:rsidR="00FE1DDC" w:rsidRPr="00FE1DDC">
        <w:rPr>
          <w:rFonts w:ascii="Liberation Serif" w:hAnsi="Liberation Serif" w:cs="Liberation Serif"/>
          <w:sz w:val="28"/>
          <w:szCs w:val="28"/>
        </w:rPr>
        <w:t>Администрации муниципального округа Сухой Лог.</w:t>
      </w:r>
    </w:p>
    <w:p w14:paraId="7CDE4C2C" w14:textId="3A1AF870" w:rsidR="002A0484" w:rsidRDefault="004E262E" w:rsidP="00FE1DDC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4E262E">
        <w:rPr>
          <w:rFonts w:ascii="Liberation Serif" w:hAnsi="Liberation Serif" w:cs="Liberation Serif"/>
          <w:sz w:val="28"/>
          <w:szCs w:val="28"/>
        </w:rPr>
        <w:t>При наличии</w:t>
      </w:r>
      <w:r w:rsidR="002A0484" w:rsidRPr="004E262E">
        <w:rPr>
          <w:rFonts w:ascii="Liberation Serif" w:hAnsi="Liberation Serif" w:cs="Liberation Serif"/>
          <w:sz w:val="28"/>
          <w:szCs w:val="28"/>
        </w:rPr>
        <w:t xml:space="preserve"> </w:t>
      </w:r>
      <w:r w:rsidR="00A06D96" w:rsidRPr="004E262E">
        <w:rPr>
          <w:rFonts w:ascii="Liberation Serif" w:hAnsi="Liberation Serif" w:cs="Liberation Serif"/>
          <w:sz w:val="28"/>
          <w:szCs w:val="28"/>
        </w:rPr>
        <w:t xml:space="preserve">в </w:t>
      </w:r>
      <w:r w:rsidR="00A06D96" w:rsidRPr="004E262E">
        <w:rPr>
          <w:rFonts w:ascii="Liberation Serif" w:hAnsi="Liberation Serif"/>
          <w:sz w:val="28"/>
          <w:szCs w:val="28"/>
        </w:rPr>
        <w:t>муниципальном</w:t>
      </w:r>
      <w:r w:rsidR="00FE1DDC" w:rsidRPr="004E262E">
        <w:rPr>
          <w:rFonts w:ascii="Liberation Serif" w:hAnsi="Liberation Serif"/>
          <w:sz w:val="28"/>
          <w:szCs w:val="28"/>
        </w:rPr>
        <w:t xml:space="preserve"> округе Сухой Лог </w:t>
      </w:r>
      <w:r w:rsidR="002A0484" w:rsidRPr="004E262E">
        <w:rPr>
          <w:rFonts w:ascii="Liberation Serif" w:hAnsi="Liberation Serif" w:cs="Liberation Serif"/>
          <w:sz w:val="28"/>
          <w:szCs w:val="28"/>
        </w:rPr>
        <w:t>нескольких объединений проф</w:t>
      </w:r>
      <w:r w:rsidRPr="004E262E">
        <w:rPr>
          <w:rFonts w:ascii="Liberation Serif" w:hAnsi="Liberation Serif" w:cs="Liberation Serif"/>
          <w:sz w:val="28"/>
          <w:szCs w:val="28"/>
        </w:rPr>
        <w:t xml:space="preserve">ессиональных </w:t>
      </w:r>
      <w:r w:rsidR="002A0484" w:rsidRPr="004E262E">
        <w:rPr>
          <w:rFonts w:ascii="Liberation Serif" w:hAnsi="Liberation Serif" w:cs="Liberation Serif"/>
          <w:sz w:val="28"/>
          <w:szCs w:val="28"/>
        </w:rPr>
        <w:t xml:space="preserve">союзов или работодателей последние имеют право </w:t>
      </w:r>
      <w:r w:rsidRPr="004E262E">
        <w:rPr>
          <w:rFonts w:ascii="Liberation Serif" w:hAnsi="Liberation Serif" w:cs="Liberation Serif"/>
          <w:sz w:val="28"/>
          <w:szCs w:val="28"/>
        </w:rPr>
        <w:t>на представительство в Комиссии</w:t>
      </w:r>
      <w:r w:rsidR="002A0484" w:rsidRPr="004E262E">
        <w:rPr>
          <w:rFonts w:ascii="Liberation Serif" w:hAnsi="Liberation Serif" w:cs="Liberation Serif"/>
          <w:sz w:val="28"/>
          <w:szCs w:val="28"/>
        </w:rPr>
        <w:t xml:space="preserve"> </w:t>
      </w:r>
      <w:r w:rsidRPr="004E262E">
        <w:rPr>
          <w:rFonts w:ascii="Liberation Serif" w:hAnsi="Liberation Serif" w:cs="Liberation Serif"/>
          <w:sz w:val="28"/>
          <w:szCs w:val="28"/>
        </w:rPr>
        <w:t>с учетом количества представляемых ими членов профессиональных союзов, работодателей.</w:t>
      </w:r>
    </w:p>
    <w:p w14:paraId="2A49FED4" w14:textId="0C08EBF5" w:rsidR="00FE1DDC" w:rsidRDefault="00FE1DDC" w:rsidP="00FE1DDC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структуру Комиссии входят члены Комиссии, в том числе координаторы сторон Комиссии, координатор Комиссии.</w:t>
      </w:r>
    </w:p>
    <w:p w14:paraId="2570C23B" w14:textId="42E3EA1F" w:rsidR="00712B12" w:rsidRPr="00FE1DDC" w:rsidRDefault="00712B12" w:rsidP="00FE1DDC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Каждая из сторон самостоятельно решает вопрос о замене члена Комиссии, являющегося ее представителем в Комиссии.</w:t>
      </w:r>
    </w:p>
    <w:p w14:paraId="6C128A9E" w14:textId="77777777" w:rsidR="00FE1DDC" w:rsidRDefault="002A0484" w:rsidP="00FE1DDC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E1DDC">
        <w:rPr>
          <w:rFonts w:ascii="Liberation Serif" w:hAnsi="Liberation Serif" w:cs="Liberation Serif"/>
          <w:sz w:val="28"/>
          <w:szCs w:val="28"/>
        </w:rPr>
        <w:lastRenderedPageBreak/>
        <w:t xml:space="preserve">9. Руководит работой Комиссии координатор, который назначается постановлением Администрации </w:t>
      </w:r>
      <w:r w:rsidR="00FE1DDC">
        <w:rPr>
          <w:rFonts w:ascii="Liberation Serif" w:hAnsi="Liberation Serif"/>
          <w:sz w:val="28"/>
          <w:szCs w:val="28"/>
        </w:rPr>
        <w:t>муниципального округа Сухой Лог</w:t>
      </w:r>
      <w:r w:rsidRPr="00FE1DDC">
        <w:rPr>
          <w:rFonts w:ascii="Liberation Serif" w:hAnsi="Liberation Serif" w:cs="Liberation Serif"/>
          <w:sz w:val="28"/>
          <w:szCs w:val="28"/>
        </w:rPr>
        <w:t>.</w:t>
      </w:r>
    </w:p>
    <w:p w14:paraId="37C4BCF7" w14:textId="2E1BA716" w:rsidR="00FE1DDC" w:rsidRDefault="006D2D74" w:rsidP="00FE1DDC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10. </w:t>
      </w:r>
      <w:r w:rsidR="002A0484" w:rsidRPr="00FE1DDC">
        <w:rPr>
          <w:rFonts w:ascii="Liberation Serif" w:hAnsi="Liberation Serif" w:cs="Liberation Serif"/>
          <w:sz w:val="28"/>
          <w:szCs w:val="28"/>
        </w:rPr>
        <w:t>Координатор</w:t>
      </w:r>
      <w:r w:rsidR="00D163DB">
        <w:rPr>
          <w:rFonts w:ascii="Liberation Serif" w:hAnsi="Liberation Serif" w:cs="Liberation Serif"/>
          <w:sz w:val="28"/>
          <w:szCs w:val="28"/>
        </w:rPr>
        <w:t xml:space="preserve"> Комиссии</w:t>
      </w:r>
      <w:r w:rsidR="002A0484" w:rsidRPr="00FE1DDC">
        <w:rPr>
          <w:rFonts w:ascii="Liberation Serif" w:hAnsi="Liberation Serif" w:cs="Liberation Serif"/>
          <w:sz w:val="28"/>
          <w:szCs w:val="28"/>
        </w:rPr>
        <w:t xml:space="preserve"> не является членом Комиссии</w:t>
      </w:r>
      <w:r w:rsidR="00FE1DDC">
        <w:rPr>
          <w:rFonts w:ascii="Liberation Serif" w:hAnsi="Liberation Serif" w:cs="Liberation Serif"/>
          <w:sz w:val="28"/>
          <w:szCs w:val="28"/>
        </w:rPr>
        <w:t>.</w:t>
      </w:r>
    </w:p>
    <w:p w14:paraId="6BFC495E" w14:textId="0EC5B3D7" w:rsidR="003D7AF6" w:rsidRDefault="00FE1DDC" w:rsidP="003D7AF6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6D2D74">
        <w:rPr>
          <w:rFonts w:ascii="Liberation Serif" w:hAnsi="Liberation Serif" w:cs="Liberation Serif"/>
          <w:sz w:val="28"/>
          <w:szCs w:val="28"/>
        </w:rPr>
        <w:t xml:space="preserve">11. </w:t>
      </w:r>
      <w:r w:rsidR="002A0484" w:rsidRPr="00FE1DDC">
        <w:rPr>
          <w:rFonts w:ascii="Liberation Serif" w:hAnsi="Liberation Serif" w:cs="Liberation Serif"/>
          <w:sz w:val="28"/>
          <w:szCs w:val="28"/>
        </w:rPr>
        <w:t xml:space="preserve">Координатор </w:t>
      </w:r>
      <w:r>
        <w:rPr>
          <w:rFonts w:ascii="Liberation Serif" w:hAnsi="Liberation Serif" w:cs="Liberation Serif"/>
          <w:sz w:val="28"/>
          <w:szCs w:val="28"/>
        </w:rPr>
        <w:t>Комиссии:</w:t>
      </w:r>
    </w:p>
    <w:p w14:paraId="36792669" w14:textId="2F26B639" w:rsidR="002A0484" w:rsidRPr="00FE1DDC" w:rsidRDefault="003D7AF6" w:rsidP="003D7AF6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</w:t>
      </w:r>
      <w:r w:rsidR="002A0484" w:rsidRPr="00FE1DDC">
        <w:rPr>
          <w:rFonts w:ascii="Liberation Serif" w:hAnsi="Liberation Serif" w:cs="Liberation Serif"/>
          <w:sz w:val="28"/>
          <w:szCs w:val="28"/>
        </w:rPr>
        <w:t>организует деятельность Комиссии</w:t>
      </w:r>
      <w:r>
        <w:rPr>
          <w:rFonts w:ascii="Liberation Serif" w:hAnsi="Liberation Serif" w:cs="Liberation Serif"/>
          <w:sz w:val="28"/>
          <w:szCs w:val="28"/>
        </w:rPr>
        <w:t>, председательствует на ее заседании</w:t>
      </w:r>
      <w:r w:rsidR="002A0484" w:rsidRPr="00FE1DDC">
        <w:rPr>
          <w:rFonts w:ascii="Liberation Serif" w:hAnsi="Liberation Serif" w:cs="Liberation Serif"/>
          <w:sz w:val="28"/>
          <w:szCs w:val="28"/>
        </w:rPr>
        <w:t>;</w:t>
      </w:r>
    </w:p>
    <w:p w14:paraId="60C351D9" w14:textId="37B23662" w:rsidR="002A0484" w:rsidRPr="00FE1DDC" w:rsidRDefault="003D7AF6" w:rsidP="00FE1DDC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</w:t>
      </w:r>
      <w:r w:rsidR="002A0484" w:rsidRPr="00FE1DDC">
        <w:rPr>
          <w:rFonts w:ascii="Liberation Serif" w:hAnsi="Liberation Serif" w:cs="Liberation Serif"/>
          <w:sz w:val="28"/>
          <w:szCs w:val="28"/>
        </w:rPr>
        <w:t>оказывает содействие сторонам Комиссии в согласовании их позиций;</w:t>
      </w:r>
    </w:p>
    <w:p w14:paraId="4027EB84" w14:textId="186063B2" w:rsidR="002A0484" w:rsidRDefault="003D7AF6" w:rsidP="00FE1DDC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 </w:t>
      </w:r>
      <w:r w:rsidR="002A0484" w:rsidRPr="00FE1DDC">
        <w:rPr>
          <w:rFonts w:ascii="Liberation Serif" w:hAnsi="Liberation Serif" w:cs="Liberation Serif"/>
          <w:sz w:val="28"/>
          <w:szCs w:val="28"/>
        </w:rPr>
        <w:t>доводит до сведения членов Комиссии время и место проведения</w:t>
      </w:r>
      <w:r>
        <w:rPr>
          <w:rFonts w:ascii="Liberation Serif" w:hAnsi="Liberation Serif" w:cs="Liberation Serif"/>
          <w:sz w:val="28"/>
          <w:szCs w:val="28"/>
        </w:rPr>
        <w:t xml:space="preserve"> заседаний Комиссии</w:t>
      </w:r>
      <w:r w:rsidR="002A0484" w:rsidRPr="00FE1DDC">
        <w:rPr>
          <w:rFonts w:ascii="Liberation Serif" w:hAnsi="Liberation Serif" w:cs="Liberation Serif"/>
          <w:sz w:val="28"/>
          <w:szCs w:val="28"/>
        </w:rPr>
        <w:t xml:space="preserve">, а также </w:t>
      </w:r>
      <w:r w:rsidR="00D163DB">
        <w:rPr>
          <w:rFonts w:ascii="Liberation Serif" w:hAnsi="Liberation Serif" w:cs="Liberation Serif"/>
          <w:sz w:val="28"/>
          <w:szCs w:val="28"/>
        </w:rPr>
        <w:t xml:space="preserve">проекты </w:t>
      </w:r>
      <w:r w:rsidR="002A0484" w:rsidRPr="00FE1DDC">
        <w:rPr>
          <w:rFonts w:ascii="Liberation Serif" w:hAnsi="Liberation Serif" w:cs="Liberation Serif"/>
          <w:sz w:val="28"/>
          <w:szCs w:val="28"/>
        </w:rPr>
        <w:t>повест</w:t>
      </w:r>
      <w:r w:rsidR="00D163DB">
        <w:rPr>
          <w:rFonts w:ascii="Liberation Serif" w:hAnsi="Liberation Serif" w:cs="Liberation Serif"/>
          <w:sz w:val="28"/>
          <w:szCs w:val="28"/>
        </w:rPr>
        <w:t>ок</w:t>
      </w:r>
      <w:r w:rsidR="002A0484" w:rsidRPr="00FE1DDC">
        <w:rPr>
          <w:rFonts w:ascii="Liberation Serif" w:hAnsi="Liberation Serif" w:cs="Liberation Serif"/>
          <w:sz w:val="28"/>
          <w:szCs w:val="28"/>
        </w:rPr>
        <w:t xml:space="preserve"> заседаний Комиссии;</w:t>
      </w:r>
    </w:p>
    <w:p w14:paraId="26B43A12" w14:textId="519C945A" w:rsidR="003D7AF6" w:rsidRDefault="003D7AF6" w:rsidP="00FE1DDC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 организует взаимодействие Комиссии со Свердловской областной трехсторонней комиссией по регулированию социально-трудовых отношений;</w:t>
      </w:r>
    </w:p>
    <w:p w14:paraId="7EF422B3" w14:textId="30937597" w:rsidR="003D7AF6" w:rsidRDefault="003D7AF6" w:rsidP="00FE1DDC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5) руководит </w:t>
      </w:r>
      <w:r w:rsidR="000E47EA">
        <w:rPr>
          <w:rFonts w:ascii="Liberation Serif" w:hAnsi="Liberation Serif" w:cs="Liberation Serif"/>
          <w:sz w:val="28"/>
          <w:szCs w:val="28"/>
        </w:rPr>
        <w:t>ответственным секретарем Комиссии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2F23D0B8" w14:textId="28210653" w:rsidR="002F740F" w:rsidRDefault="002F740F" w:rsidP="00FE1DDC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514D1">
        <w:rPr>
          <w:rFonts w:ascii="Liberation Serif" w:hAnsi="Liberation Serif" w:cs="Liberation Serif"/>
          <w:sz w:val="28"/>
          <w:szCs w:val="28"/>
        </w:rPr>
        <w:t>6) информирует Главу муниципального округа Сухой Лог о деятельности Комиссии;</w:t>
      </w:r>
    </w:p>
    <w:p w14:paraId="7B022509" w14:textId="7D2DB1AC" w:rsidR="00157764" w:rsidRDefault="00D163DB" w:rsidP="00157764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7514D1">
        <w:rPr>
          <w:rFonts w:ascii="Liberation Serif" w:hAnsi="Liberation Serif" w:cs="Liberation Serif"/>
          <w:sz w:val="28"/>
          <w:szCs w:val="28"/>
        </w:rPr>
        <w:t xml:space="preserve">) информирует </w:t>
      </w:r>
      <w:r w:rsidR="007514D1" w:rsidRPr="007514D1">
        <w:rPr>
          <w:rFonts w:ascii="Liberation Serif" w:hAnsi="Liberation Serif" w:cs="Liberation Serif"/>
          <w:sz w:val="28"/>
          <w:szCs w:val="28"/>
        </w:rPr>
        <w:t xml:space="preserve">Комиссию о деятельности органов местного самоуправления, </w:t>
      </w:r>
      <w:r w:rsidR="007514D1">
        <w:rPr>
          <w:rFonts w:ascii="Liberation Serif" w:hAnsi="Liberation Serif" w:cs="Liberation Serif"/>
          <w:sz w:val="28"/>
          <w:szCs w:val="28"/>
        </w:rPr>
        <w:t xml:space="preserve">о </w:t>
      </w:r>
      <w:r w:rsidR="007514D1" w:rsidRPr="007514D1">
        <w:rPr>
          <w:rFonts w:ascii="Liberation Serif" w:hAnsi="Liberation Serif" w:cs="Liberation Serif"/>
          <w:sz w:val="28"/>
          <w:szCs w:val="28"/>
        </w:rPr>
        <w:t>принимаемых мерах по решению социально-экономических вопрос</w:t>
      </w:r>
      <w:r w:rsidR="000E47EA">
        <w:rPr>
          <w:rFonts w:ascii="Liberation Serif" w:hAnsi="Liberation Serif" w:cs="Liberation Serif"/>
          <w:sz w:val="28"/>
          <w:szCs w:val="28"/>
        </w:rPr>
        <w:t>ов</w:t>
      </w:r>
      <w:r w:rsidR="007514D1">
        <w:rPr>
          <w:rFonts w:ascii="Liberation Serif" w:hAnsi="Liberation Serif" w:cs="Liberation Serif"/>
          <w:sz w:val="28"/>
          <w:szCs w:val="28"/>
        </w:rPr>
        <w:t>;</w:t>
      </w:r>
    </w:p>
    <w:p w14:paraId="56830031" w14:textId="00F598A7" w:rsidR="002A0484" w:rsidRPr="002F740F" w:rsidRDefault="00EA18E3" w:rsidP="002F740F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="003D7AF6">
        <w:rPr>
          <w:rFonts w:ascii="Liberation Serif" w:hAnsi="Liberation Serif" w:cs="Liberation Serif"/>
          <w:sz w:val="28"/>
          <w:szCs w:val="28"/>
        </w:rPr>
        <w:t xml:space="preserve">) </w:t>
      </w:r>
      <w:r w:rsidR="003D7AF6" w:rsidRPr="00FE1DDC">
        <w:rPr>
          <w:rFonts w:ascii="Liberation Serif" w:hAnsi="Liberation Serif" w:cs="Liberation Serif"/>
          <w:sz w:val="28"/>
          <w:szCs w:val="28"/>
        </w:rPr>
        <w:t>осуществляет иные полномочия, предусмотре</w:t>
      </w:r>
      <w:r w:rsidR="003D7AF6" w:rsidRPr="00A06D96">
        <w:rPr>
          <w:rFonts w:ascii="Liberation Serif" w:hAnsi="Liberation Serif" w:cs="Liberation Serif"/>
          <w:sz w:val="28"/>
          <w:szCs w:val="28"/>
        </w:rPr>
        <w:t>н</w:t>
      </w:r>
      <w:r w:rsidR="003D7AF6" w:rsidRPr="00FE1DDC">
        <w:rPr>
          <w:rFonts w:ascii="Liberation Serif" w:hAnsi="Liberation Serif" w:cs="Liberation Serif"/>
          <w:sz w:val="28"/>
          <w:szCs w:val="28"/>
        </w:rPr>
        <w:t xml:space="preserve">ные </w:t>
      </w:r>
      <w:r w:rsidR="003D7AF6">
        <w:rPr>
          <w:rFonts w:ascii="Liberation Serif" w:hAnsi="Liberation Serif" w:cs="Liberation Serif"/>
          <w:sz w:val="28"/>
          <w:szCs w:val="28"/>
        </w:rPr>
        <w:t xml:space="preserve">Законом и </w:t>
      </w:r>
      <w:r w:rsidR="003D7AF6" w:rsidRPr="00FE1DDC">
        <w:rPr>
          <w:rFonts w:ascii="Liberation Serif" w:hAnsi="Liberation Serif" w:cs="Liberation Serif"/>
          <w:sz w:val="28"/>
          <w:szCs w:val="28"/>
        </w:rPr>
        <w:t>настоящим Положением.</w:t>
      </w:r>
    </w:p>
    <w:p w14:paraId="2844FB8F" w14:textId="366453F5" w:rsidR="00A06D96" w:rsidRDefault="00A06D96" w:rsidP="00FE1DDC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A06D96">
        <w:rPr>
          <w:rFonts w:ascii="Liberation Serif" w:hAnsi="Liberation Serif" w:cs="Liberation Serif"/>
          <w:sz w:val="28"/>
          <w:szCs w:val="28"/>
        </w:rPr>
        <w:t>1</w:t>
      </w:r>
      <w:r w:rsidR="007514D1">
        <w:rPr>
          <w:rFonts w:ascii="Liberation Serif" w:hAnsi="Liberation Serif" w:cs="Liberation Serif"/>
          <w:sz w:val="28"/>
          <w:szCs w:val="28"/>
        </w:rPr>
        <w:t>2</w:t>
      </w:r>
      <w:r w:rsidRPr="00A06D96">
        <w:rPr>
          <w:rFonts w:ascii="Liberation Serif" w:hAnsi="Liberation Serif" w:cs="Liberation Serif"/>
          <w:sz w:val="28"/>
          <w:szCs w:val="28"/>
        </w:rPr>
        <w:t>.</w:t>
      </w:r>
      <w:r w:rsidR="007514D1">
        <w:rPr>
          <w:rFonts w:ascii="Liberation Serif" w:hAnsi="Liberation Serif" w:cs="Liberation Serif"/>
          <w:sz w:val="28"/>
          <w:szCs w:val="28"/>
        </w:rPr>
        <w:t xml:space="preserve"> </w:t>
      </w:r>
      <w:r w:rsidR="00D163DB">
        <w:rPr>
          <w:rFonts w:ascii="Liberation Serif" w:hAnsi="Liberation Serif" w:cs="Liberation Serif"/>
          <w:sz w:val="28"/>
          <w:szCs w:val="28"/>
        </w:rPr>
        <w:t>К</w:t>
      </w:r>
      <w:r>
        <w:rPr>
          <w:rFonts w:ascii="Liberation Serif" w:hAnsi="Liberation Serif" w:cs="Liberation Serif"/>
          <w:sz w:val="28"/>
          <w:szCs w:val="28"/>
        </w:rPr>
        <w:t>аждой из сторон Комиссии избир</w:t>
      </w:r>
      <w:r w:rsidR="007514D1">
        <w:rPr>
          <w:rFonts w:ascii="Liberation Serif" w:hAnsi="Liberation Serif" w:cs="Liberation Serif"/>
          <w:sz w:val="28"/>
          <w:szCs w:val="28"/>
        </w:rPr>
        <w:t>ается соответствующей</w:t>
      </w:r>
      <w:r w:rsidR="00D163DB">
        <w:rPr>
          <w:rFonts w:ascii="Liberation Serif" w:hAnsi="Liberation Serif" w:cs="Liberation Serif"/>
          <w:sz w:val="28"/>
          <w:szCs w:val="28"/>
        </w:rPr>
        <w:t xml:space="preserve"> </w:t>
      </w:r>
      <w:r w:rsidR="007514D1">
        <w:rPr>
          <w:rFonts w:ascii="Liberation Serif" w:hAnsi="Liberation Serif" w:cs="Liberation Serif"/>
          <w:sz w:val="28"/>
          <w:szCs w:val="28"/>
        </w:rPr>
        <w:t>стороной</w:t>
      </w:r>
      <w:r w:rsidR="00D163DB" w:rsidRPr="00D163DB">
        <w:rPr>
          <w:rFonts w:ascii="Liberation Serif" w:hAnsi="Liberation Serif" w:cs="Liberation Serif"/>
          <w:sz w:val="28"/>
          <w:szCs w:val="28"/>
        </w:rPr>
        <w:t xml:space="preserve"> </w:t>
      </w:r>
      <w:r w:rsidR="00D163DB">
        <w:rPr>
          <w:rFonts w:ascii="Liberation Serif" w:hAnsi="Liberation Serif" w:cs="Liberation Serif"/>
          <w:sz w:val="28"/>
          <w:szCs w:val="28"/>
        </w:rPr>
        <w:t>Координатор</w:t>
      </w:r>
      <w:r w:rsidR="007514D1">
        <w:rPr>
          <w:rFonts w:ascii="Liberation Serif" w:hAnsi="Liberation Serif" w:cs="Liberation Serif"/>
          <w:sz w:val="28"/>
          <w:szCs w:val="28"/>
        </w:rPr>
        <w:t>, который:</w:t>
      </w:r>
    </w:p>
    <w:p w14:paraId="2A9E1D28" w14:textId="5304ECA9" w:rsidR="006D2D74" w:rsidRPr="006D2D74" w:rsidRDefault="006D2D74" w:rsidP="006D2D74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организует деятельность членов К</w:t>
      </w:r>
      <w:r w:rsidRPr="006D2D74">
        <w:rPr>
          <w:rFonts w:ascii="Liberation Serif" w:hAnsi="Liberation Serif" w:cs="Liberation Serif"/>
          <w:sz w:val="28"/>
          <w:szCs w:val="28"/>
        </w:rPr>
        <w:t xml:space="preserve">омиссии, образующих </w:t>
      </w:r>
      <w:r>
        <w:rPr>
          <w:rFonts w:ascii="Liberation Serif" w:hAnsi="Liberation Serif" w:cs="Liberation Serif"/>
          <w:sz w:val="28"/>
          <w:szCs w:val="28"/>
        </w:rPr>
        <w:t>соответствующую сторону К</w:t>
      </w:r>
      <w:r w:rsidRPr="006D2D74">
        <w:rPr>
          <w:rFonts w:ascii="Liberation Serif" w:hAnsi="Liberation Serif" w:cs="Liberation Serif"/>
          <w:sz w:val="28"/>
          <w:szCs w:val="28"/>
        </w:rPr>
        <w:t>омиссии;</w:t>
      </w:r>
    </w:p>
    <w:p w14:paraId="0ED15576" w14:textId="1D165665" w:rsidR="006D2D74" w:rsidRPr="006D2D74" w:rsidRDefault="006D2D74" w:rsidP="006D2D74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6D2D74">
        <w:rPr>
          <w:rFonts w:ascii="Liberation Serif" w:hAnsi="Liberation Serif" w:cs="Liberation Serif"/>
          <w:sz w:val="28"/>
          <w:szCs w:val="28"/>
        </w:rPr>
        <w:t>2) выражае</w:t>
      </w:r>
      <w:r>
        <w:rPr>
          <w:rFonts w:ascii="Liberation Serif" w:hAnsi="Liberation Serif" w:cs="Liberation Serif"/>
          <w:sz w:val="28"/>
          <w:szCs w:val="28"/>
        </w:rPr>
        <w:t>т согласованную позицию членов К</w:t>
      </w:r>
      <w:r w:rsidRPr="006D2D74">
        <w:rPr>
          <w:rFonts w:ascii="Liberation Serif" w:hAnsi="Liberation Serif" w:cs="Liberation Serif"/>
          <w:sz w:val="28"/>
          <w:szCs w:val="28"/>
        </w:rPr>
        <w:t>омиссии, обра</w:t>
      </w:r>
      <w:r>
        <w:rPr>
          <w:rFonts w:ascii="Liberation Serif" w:hAnsi="Liberation Serif" w:cs="Liberation Serif"/>
          <w:sz w:val="28"/>
          <w:szCs w:val="28"/>
        </w:rPr>
        <w:t>зующих соответствующую сторону К</w:t>
      </w:r>
      <w:r w:rsidRPr="006D2D74">
        <w:rPr>
          <w:rFonts w:ascii="Liberation Serif" w:hAnsi="Liberation Serif" w:cs="Liberation Serif"/>
          <w:sz w:val="28"/>
          <w:szCs w:val="28"/>
        </w:rPr>
        <w:t>омиссии;</w:t>
      </w:r>
    </w:p>
    <w:p w14:paraId="3E36C132" w14:textId="77777777" w:rsidR="007A3633" w:rsidRDefault="006D2D74" w:rsidP="007A3633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6D2D74">
        <w:rPr>
          <w:rFonts w:ascii="Liberation Serif" w:hAnsi="Liberation Serif" w:cs="Liberation Serif"/>
          <w:sz w:val="28"/>
          <w:szCs w:val="28"/>
        </w:rPr>
        <w:t>3) участвует</w:t>
      </w:r>
      <w:r>
        <w:rPr>
          <w:rFonts w:ascii="Liberation Serif" w:hAnsi="Liberation Serif" w:cs="Liberation Serif"/>
          <w:sz w:val="28"/>
          <w:szCs w:val="28"/>
        </w:rPr>
        <w:t xml:space="preserve"> в согласовании позиций сторон К</w:t>
      </w:r>
      <w:r w:rsidR="007A3633">
        <w:rPr>
          <w:rFonts w:ascii="Liberation Serif" w:hAnsi="Liberation Serif" w:cs="Liberation Serif"/>
          <w:sz w:val="28"/>
          <w:szCs w:val="28"/>
        </w:rPr>
        <w:t>омиссии;</w:t>
      </w:r>
    </w:p>
    <w:p w14:paraId="10425EDA" w14:textId="378E9EF5" w:rsidR="006D2D74" w:rsidRPr="006D2D74" w:rsidRDefault="006D2D74" w:rsidP="006D2D74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 вносит координатору К</w:t>
      </w:r>
      <w:r w:rsidRPr="006D2D74">
        <w:rPr>
          <w:rFonts w:ascii="Liberation Serif" w:hAnsi="Liberation Serif" w:cs="Liberation Serif"/>
          <w:sz w:val="28"/>
          <w:szCs w:val="28"/>
        </w:rPr>
        <w:t xml:space="preserve">омиссии предложения по проектам планов работы </w:t>
      </w:r>
      <w:r>
        <w:rPr>
          <w:rFonts w:ascii="Liberation Serif" w:hAnsi="Liberation Serif" w:cs="Liberation Serif"/>
          <w:sz w:val="28"/>
          <w:szCs w:val="28"/>
        </w:rPr>
        <w:t>К</w:t>
      </w:r>
      <w:r w:rsidRPr="006D2D74">
        <w:rPr>
          <w:rFonts w:ascii="Liberation Serif" w:hAnsi="Liberation Serif" w:cs="Liberation Serif"/>
          <w:sz w:val="28"/>
          <w:szCs w:val="28"/>
        </w:rPr>
        <w:t xml:space="preserve">омиссии, повесткам заседаний, персональному составу </w:t>
      </w:r>
      <w:r w:rsidRPr="00157764">
        <w:rPr>
          <w:rFonts w:ascii="Liberation Serif" w:hAnsi="Liberation Serif" w:cs="Liberation Serif"/>
          <w:sz w:val="28"/>
          <w:szCs w:val="28"/>
        </w:rPr>
        <w:t>представителей сторон Комиссии в составе рабочих групп комиссии</w:t>
      </w:r>
      <w:r w:rsidR="007A3633" w:rsidRPr="00157764">
        <w:rPr>
          <w:rFonts w:ascii="Liberation Serif" w:hAnsi="Liberation Serif" w:cs="Liberation Serif"/>
          <w:sz w:val="28"/>
          <w:szCs w:val="28"/>
        </w:rPr>
        <w:t>, проектам</w:t>
      </w:r>
      <w:r w:rsidR="007A3633" w:rsidRPr="007A3633">
        <w:rPr>
          <w:rFonts w:ascii="Liberation Serif" w:hAnsi="Liberation Serif" w:cs="Liberation Serif"/>
          <w:sz w:val="28"/>
          <w:szCs w:val="28"/>
        </w:rPr>
        <w:t xml:space="preserve"> нормативных правовых по вопросам регулирования трудовых отношений</w:t>
      </w:r>
      <w:r w:rsidR="007A3633">
        <w:rPr>
          <w:rFonts w:ascii="Liberation Serif" w:hAnsi="Liberation Serif" w:cs="Liberation Serif"/>
          <w:sz w:val="28"/>
          <w:szCs w:val="28"/>
        </w:rPr>
        <w:t>. П</w:t>
      </w:r>
      <w:r w:rsidR="007A3633" w:rsidRPr="007A3633">
        <w:rPr>
          <w:rFonts w:ascii="Liberation Serif" w:hAnsi="Liberation Serif" w:cs="Liberation Serif"/>
          <w:sz w:val="28"/>
          <w:szCs w:val="28"/>
        </w:rPr>
        <w:t xml:space="preserve">редложения </w:t>
      </w:r>
      <w:r w:rsidR="007A3633">
        <w:rPr>
          <w:rFonts w:ascii="Liberation Serif" w:hAnsi="Liberation Serif" w:cs="Liberation Serif"/>
          <w:sz w:val="28"/>
          <w:szCs w:val="28"/>
        </w:rPr>
        <w:t>направляет</w:t>
      </w:r>
      <w:r w:rsidR="007A3633" w:rsidRPr="007A3633">
        <w:rPr>
          <w:rFonts w:ascii="Liberation Serif" w:hAnsi="Liberation Serif" w:cs="Liberation Serif"/>
          <w:sz w:val="28"/>
          <w:szCs w:val="28"/>
        </w:rPr>
        <w:t xml:space="preserve"> координатору Комиссии не позднее </w:t>
      </w:r>
      <w:r w:rsidR="000E47EA">
        <w:rPr>
          <w:rFonts w:ascii="Liberation Serif" w:hAnsi="Liberation Serif" w:cs="Liberation Serif"/>
          <w:sz w:val="28"/>
          <w:szCs w:val="28"/>
        </w:rPr>
        <w:t>7 рабочих</w:t>
      </w:r>
      <w:r w:rsidR="007A3633" w:rsidRPr="007A3633">
        <w:rPr>
          <w:rFonts w:ascii="Liberation Serif" w:hAnsi="Liberation Serif" w:cs="Liberation Serif"/>
          <w:sz w:val="28"/>
          <w:szCs w:val="28"/>
        </w:rPr>
        <w:t xml:space="preserve"> дней со дня получения на рассмотрение проекта документа</w:t>
      </w:r>
      <w:r w:rsidRPr="006D2D74">
        <w:rPr>
          <w:rFonts w:ascii="Liberation Serif" w:hAnsi="Liberation Serif" w:cs="Liberation Serif"/>
          <w:sz w:val="28"/>
          <w:szCs w:val="28"/>
        </w:rPr>
        <w:t>;</w:t>
      </w:r>
    </w:p>
    <w:p w14:paraId="5D3D8A37" w14:textId="02353A98" w:rsidR="006D2D74" w:rsidRPr="006D2D74" w:rsidRDefault="006D2D74" w:rsidP="006D2D74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6D2D74">
        <w:rPr>
          <w:rFonts w:ascii="Liberation Serif" w:hAnsi="Liberation Serif" w:cs="Liberation Serif"/>
          <w:sz w:val="28"/>
          <w:szCs w:val="28"/>
        </w:rPr>
        <w:t xml:space="preserve">5) запрашивает информацию, необходимую </w:t>
      </w:r>
      <w:r>
        <w:rPr>
          <w:rFonts w:ascii="Liberation Serif" w:hAnsi="Liberation Serif" w:cs="Liberation Serif"/>
          <w:sz w:val="28"/>
          <w:szCs w:val="28"/>
        </w:rPr>
        <w:t>для осуществления деятельности К</w:t>
      </w:r>
      <w:r w:rsidRPr="006D2D74">
        <w:rPr>
          <w:rFonts w:ascii="Liberation Serif" w:hAnsi="Liberation Serif" w:cs="Liberation Serif"/>
          <w:sz w:val="28"/>
          <w:szCs w:val="28"/>
        </w:rPr>
        <w:t xml:space="preserve">омиссии, у территориальных объединений организаций профессиональных союзов, территориальных объединений работодателей и органов местного </w:t>
      </w:r>
      <w:r>
        <w:rPr>
          <w:rFonts w:ascii="Liberation Serif" w:hAnsi="Liberation Serif" w:cs="Liberation Serif"/>
          <w:sz w:val="28"/>
          <w:szCs w:val="28"/>
        </w:rPr>
        <w:t>самоуправления, сформировавших К</w:t>
      </w:r>
      <w:r w:rsidRPr="006D2D74">
        <w:rPr>
          <w:rFonts w:ascii="Liberation Serif" w:hAnsi="Liberation Serif" w:cs="Liberation Serif"/>
          <w:sz w:val="28"/>
          <w:szCs w:val="28"/>
        </w:rPr>
        <w:t>омиссию;</w:t>
      </w:r>
      <w:proofErr w:type="gramEnd"/>
    </w:p>
    <w:p w14:paraId="1CEC4297" w14:textId="6FA0AABC" w:rsidR="006D2D74" w:rsidRPr="006D2D74" w:rsidRDefault="006D2D74" w:rsidP="006D2D74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6) информирует о деятельности К</w:t>
      </w:r>
      <w:r w:rsidRPr="006D2D74">
        <w:rPr>
          <w:rFonts w:ascii="Liberation Serif" w:hAnsi="Liberation Serif" w:cs="Liberation Serif"/>
          <w:sz w:val="28"/>
          <w:szCs w:val="28"/>
        </w:rPr>
        <w:t xml:space="preserve">омиссии, сформировавшие </w:t>
      </w:r>
      <w:r>
        <w:rPr>
          <w:rFonts w:ascii="Liberation Serif" w:hAnsi="Liberation Serif" w:cs="Liberation Serif"/>
          <w:sz w:val="28"/>
          <w:szCs w:val="28"/>
        </w:rPr>
        <w:t>К</w:t>
      </w:r>
      <w:r w:rsidRPr="006D2D74">
        <w:rPr>
          <w:rFonts w:ascii="Liberation Serif" w:hAnsi="Liberation Serif" w:cs="Liberation Serif"/>
          <w:sz w:val="28"/>
          <w:szCs w:val="28"/>
        </w:rPr>
        <w:t>омиссию территориальные объединения организаций профессиональных союзов, территориальные объединения работодателей или органы местного самоуправления соответственно;</w:t>
      </w:r>
    </w:p>
    <w:p w14:paraId="2EC34FD5" w14:textId="048048F4" w:rsidR="006D2D74" w:rsidRPr="006D2D74" w:rsidRDefault="006D2D74" w:rsidP="006D2D74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7) информирует членов К</w:t>
      </w:r>
      <w:r w:rsidRPr="006D2D74">
        <w:rPr>
          <w:rFonts w:ascii="Liberation Serif" w:hAnsi="Liberation Serif" w:cs="Liberation Serif"/>
          <w:sz w:val="28"/>
          <w:szCs w:val="28"/>
        </w:rPr>
        <w:t>омиссии о мерах, принимаемых в сфере социального партнерства сформировавшими ее территориальными объединениями организаций профессиональных союзов, территориальными объединениями работодателей или органами местного самоуправления;</w:t>
      </w:r>
    </w:p>
    <w:p w14:paraId="15DA61F8" w14:textId="1B46722D" w:rsidR="006D2D74" w:rsidRPr="006D2D74" w:rsidRDefault="006D2D74" w:rsidP="006D2D74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8) информирует членов Комиссии о назначении в К</w:t>
      </w:r>
      <w:r w:rsidRPr="006D2D74">
        <w:rPr>
          <w:rFonts w:ascii="Liberation Serif" w:hAnsi="Liberation Serif" w:cs="Liberation Serif"/>
          <w:sz w:val="28"/>
          <w:szCs w:val="28"/>
        </w:rPr>
        <w:t>омиссию представителей территориальных объединений организаций профессиональных союзов, территориальных объединений работодателей и органов местного самоуправлен</w:t>
      </w:r>
      <w:r>
        <w:rPr>
          <w:rFonts w:ascii="Liberation Serif" w:hAnsi="Liberation Serif" w:cs="Liberation Serif"/>
          <w:sz w:val="28"/>
          <w:szCs w:val="28"/>
        </w:rPr>
        <w:t>ия, участвующих в формировании К</w:t>
      </w:r>
      <w:r w:rsidRPr="006D2D74">
        <w:rPr>
          <w:rFonts w:ascii="Liberation Serif" w:hAnsi="Liberation Serif" w:cs="Liberation Serif"/>
          <w:sz w:val="28"/>
          <w:szCs w:val="28"/>
        </w:rPr>
        <w:t>омиссии, а также о прекращении полномочий этих представителей;</w:t>
      </w:r>
    </w:p>
    <w:p w14:paraId="0D7A1841" w14:textId="03A22D15" w:rsidR="006D2D74" w:rsidRDefault="006D2D74" w:rsidP="006D2D74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6D2D74">
        <w:rPr>
          <w:rFonts w:ascii="Liberation Serif" w:hAnsi="Liberation Serif" w:cs="Liberation Serif"/>
          <w:sz w:val="28"/>
          <w:szCs w:val="28"/>
        </w:rPr>
        <w:t xml:space="preserve">9) осуществляет иные полномочия, предусмотренные </w:t>
      </w:r>
      <w:r>
        <w:rPr>
          <w:rFonts w:ascii="Liberation Serif" w:hAnsi="Liberation Serif" w:cs="Liberation Serif"/>
          <w:sz w:val="28"/>
          <w:szCs w:val="28"/>
        </w:rPr>
        <w:t>настоящим Положением.</w:t>
      </w:r>
    </w:p>
    <w:p w14:paraId="7FA838EB" w14:textId="3FE4AF31" w:rsidR="006D2D74" w:rsidRDefault="006D2D74" w:rsidP="006D2D74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13. Члены Комиссии, не являющиеся координаторами сторон Комиссии:</w:t>
      </w:r>
    </w:p>
    <w:p w14:paraId="1EBBD963" w14:textId="2CDB2D16" w:rsidR="006D2D74" w:rsidRDefault="006D2D74" w:rsidP="006D2D74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участвуют в деятельности Комиссии;</w:t>
      </w:r>
    </w:p>
    <w:p w14:paraId="278F6BEE" w14:textId="62594F80" w:rsidR="006D2D74" w:rsidRDefault="006D2D74" w:rsidP="006D2D74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вырабатывают согласованную позицию соответствующей стороны Комиссии;</w:t>
      </w:r>
    </w:p>
    <w:p w14:paraId="442C4F72" w14:textId="475F08E3" w:rsidR="006D2D74" w:rsidRDefault="006D2D74" w:rsidP="006D2D74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 осуществляют иные полномочия, предусмотренные </w:t>
      </w:r>
      <w:r w:rsidR="00D163DB">
        <w:rPr>
          <w:rFonts w:ascii="Liberation Serif" w:hAnsi="Liberation Serif" w:cs="Liberation Serif"/>
          <w:sz w:val="28"/>
          <w:szCs w:val="28"/>
        </w:rPr>
        <w:t>настоящим положением.</w:t>
      </w:r>
    </w:p>
    <w:p w14:paraId="4295269F" w14:textId="77777777" w:rsidR="005B43D9" w:rsidRDefault="005B43D9" w:rsidP="0046562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14:paraId="01C66A54" w14:textId="77777777" w:rsidR="00117B45" w:rsidRDefault="00117B45" w:rsidP="00117B45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00DEDFB6" w14:textId="77777777" w:rsidR="00117B45" w:rsidRDefault="005B43D9" w:rsidP="00117B45">
      <w:pPr>
        <w:jc w:val="center"/>
        <w:rPr>
          <w:rFonts w:ascii="Liberation Serif" w:hAnsi="Liberation Serif"/>
          <w:b/>
          <w:sz w:val="28"/>
          <w:szCs w:val="28"/>
        </w:rPr>
      </w:pPr>
      <w:r w:rsidRPr="00A06D96">
        <w:rPr>
          <w:rFonts w:ascii="Liberation Serif" w:hAnsi="Liberation Serif"/>
          <w:b/>
          <w:sz w:val="28"/>
          <w:szCs w:val="28"/>
        </w:rPr>
        <w:t xml:space="preserve">Глава </w:t>
      </w:r>
      <w:r>
        <w:rPr>
          <w:rFonts w:ascii="Liberation Serif" w:hAnsi="Liberation Serif"/>
          <w:b/>
          <w:sz w:val="28"/>
          <w:szCs w:val="28"/>
        </w:rPr>
        <w:t>4</w:t>
      </w:r>
      <w:r w:rsidRPr="00A06D96">
        <w:rPr>
          <w:rFonts w:ascii="Liberation Serif" w:hAnsi="Liberation Serif"/>
          <w:b/>
          <w:sz w:val="28"/>
          <w:szCs w:val="28"/>
        </w:rPr>
        <w:t>. П</w:t>
      </w:r>
      <w:r w:rsidR="00117B45">
        <w:rPr>
          <w:rFonts w:ascii="Liberation Serif" w:hAnsi="Liberation Serif"/>
          <w:b/>
          <w:sz w:val="28"/>
          <w:szCs w:val="28"/>
        </w:rPr>
        <w:t>орядок работы и организация деятельности Комиссии</w:t>
      </w:r>
    </w:p>
    <w:p w14:paraId="36544A5D" w14:textId="77777777" w:rsidR="005B43D9" w:rsidRDefault="005B43D9" w:rsidP="0046562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14:paraId="1FD2DC4E" w14:textId="5AB5A6FA" w:rsidR="00465629" w:rsidRDefault="002A0484" w:rsidP="0046562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465629">
        <w:rPr>
          <w:rFonts w:ascii="Liberation Serif" w:hAnsi="Liberation Serif" w:cs="Liberation Serif"/>
          <w:sz w:val="28"/>
          <w:szCs w:val="28"/>
        </w:rPr>
        <w:t>1</w:t>
      </w:r>
      <w:r w:rsidR="00465629" w:rsidRPr="00465629">
        <w:rPr>
          <w:rFonts w:ascii="Liberation Serif" w:hAnsi="Liberation Serif" w:cs="Liberation Serif"/>
          <w:sz w:val="28"/>
          <w:szCs w:val="28"/>
        </w:rPr>
        <w:t>4</w:t>
      </w:r>
      <w:r w:rsidRPr="00465629">
        <w:rPr>
          <w:rFonts w:ascii="Liberation Serif" w:hAnsi="Liberation Serif" w:cs="Liberation Serif"/>
          <w:sz w:val="28"/>
          <w:szCs w:val="28"/>
        </w:rPr>
        <w:t>. Комиссия является постоянно действующим органом</w:t>
      </w:r>
      <w:r w:rsidR="00465629">
        <w:rPr>
          <w:rFonts w:ascii="Liberation Serif" w:hAnsi="Liberation Serif" w:cs="Liberation Serif"/>
          <w:sz w:val="28"/>
          <w:szCs w:val="28"/>
        </w:rPr>
        <w:t>, осуществляет свою работу в следующих формах:</w:t>
      </w:r>
    </w:p>
    <w:p w14:paraId="775A507C" w14:textId="05005F1C" w:rsidR="00465629" w:rsidRDefault="00465629" w:rsidP="0046562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в форме заседани</w:t>
      </w:r>
      <w:r w:rsidR="005B13E5">
        <w:rPr>
          <w:rFonts w:ascii="Liberation Serif" w:hAnsi="Liberation Serif" w:cs="Liberation Serif"/>
          <w:sz w:val="28"/>
          <w:szCs w:val="28"/>
        </w:rPr>
        <w:t>й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5ECE8F12" w14:textId="77777777" w:rsidR="00465629" w:rsidRDefault="00465629" w:rsidP="0046562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в форме совещаний членов Комиссии, образующих одну из сторон Комиссии;</w:t>
      </w:r>
    </w:p>
    <w:p w14:paraId="35538047" w14:textId="4FE77DCF" w:rsidR="00465629" w:rsidRDefault="00465629" w:rsidP="0046562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157764">
        <w:rPr>
          <w:rFonts w:ascii="Liberation Serif" w:hAnsi="Liberation Serif" w:cs="Liberation Serif"/>
          <w:sz w:val="28"/>
          <w:szCs w:val="28"/>
        </w:rPr>
        <w:t>3) в форме заседаний рабочих</w:t>
      </w:r>
      <w:r w:rsidR="005B43D9" w:rsidRPr="00157764">
        <w:rPr>
          <w:rFonts w:ascii="Liberation Serif" w:hAnsi="Liberation Serif" w:cs="Liberation Serif"/>
          <w:sz w:val="28"/>
          <w:szCs w:val="28"/>
        </w:rPr>
        <w:t xml:space="preserve"> групп Комиссии;</w:t>
      </w:r>
    </w:p>
    <w:p w14:paraId="0520E8BD" w14:textId="76673BC9" w:rsidR="005B43D9" w:rsidRPr="005B43D9" w:rsidRDefault="005B43D9" w:rsidP="005B43D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 в форме обратной связи</w:t>
      </w:r>
      <w:r w:rsidR="00D163DB">
        <w:rPr>
          <w:rFonts w:ascii="Liberation Serif" w:hAnsi="Liberation Serif" w:cs="Liberation Serif"/>
          <w:sz w:val="28"/>
          <w:szCs w:val="28"/>
        </w:rPr>
        <w:t xml:space="preserve"> (</w:t>
      </w:r>
      <w:r w:rsidRPr="005B43D9">
        <w:rPr>
          <w:rFonts w:ascii="Liberation Serif" w:hAnsi="Liberation Serif" w:cs="Liberation Serif"/>
          <w:sz w:val="28"/>
          <w:szCs w:val="28"/>
        </w:rPr>
        <w:t>видеосвязи</w:t>
      </w:r>
      <w:r w:rsidR="00D163DB">
        <w:rPr>
          <w:rFonts w:ascii="Liberation Serif" w:hAnsi="Liberation Serif" w:cs="Liberation Serif"/>
          <w:sz w:val="28"/>
          <w:szCs w:val="28"/>
        </w:rPr>
        <w:t>)</w:t>
      </w:r>
      <w:r w:rsidRPr="005B43D9">
        <w:rPr>
          <w:rFonts w:ascii="Liberation Serif" w:hAnsi="Liberation Serif" w:cs="Liberation Serif"/>
          <w:sz w:val="28"/>
          <w:szCs w:val="28"/>
        </w:rPr>
        <w:t>.</w:t>
      </w:r>
    </w:p>
    <w:p w14:paraId="70EBD657" w14:textId="4167BCF3" w:rsidR="002A0484" w:rsidRPr="00465629" w:rsidRDefault="002A0484" w:rsidP="0046562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465629">
        <w:rPr>
          <w:rFonts w:ascii="Liberation Serif" w:hAnsi="Liberation Serif" w:cs="Liberation Serif"/>
          <w:sz w:val="28"/>
          <w:szCs w:val="28"/>
        </w:rPr>
        <w:t xml:space="preserve">Заседания </w:t>
      </w:r>
      <w:r w:rsidR="00465629">
        <w:rPr>
          <w:rFonts w:ascii="Liberation Serif" w:hAnsi="Liberation Serif" w:cs="Liberation Serif"/>
          <w:sz w:val="28"/>
          <w:szCs w:val="28"/>
        </w:rPr>
        <w:t xml:space="preserve">созываются координатором Комиссии и </w:t>
      </w:r>
      <w:r w:rsidRPr="00465629">
        <w:rPr>
          <w:rFonts w:ascii="Liberation Serif" w:hAnsi="Liberation Serif" w:cs="Liberation Serif"/>
          <w:sz w:val="28"/>
          <w:szCs w:val="28"/>
        </w:rPr>
        <w:t>могут проводиться как очередные, так и внеочередные.</w:t>
      </w:r>
    </w:p>
    <w:p w14:paraId="228ABFCB" w14:textId="15334757" w:rsidR="002A0484" w:rsidRPr="00465629" w:rsidRDefault="002A0484" w:rsidP="0046562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465629">
        <w:rPr>
          <w:rFonts w:ascii="Liberation Serif" w:hAnsi="Liberation Serif" w:cs="Liberation Serif"/>
          <w:sz w:val="28"/>
          <w:szCs w:val="28"/>
        </w:rPr>
        <w:t>Очередные заседания Комиссии проводятся в соответствии с планом</w:t>
      </w:r>
      <w:r w:rsidR="008B6D26">
        <w:rPr>
          <w:rFonts w:ascii="Liberation Serif" w:hAnsi="Liberation Serif" w:cs="Liberation Serif"/>
          <w:sz w:val="28"/>
          <w:szCs w:val="28"/>
        </w:rPr>
        <w:t xml:space="preserve"> и </w:t>
      </w:r>
      <w:r w:rsidR="00465629">
        <w:rPr>
          <w:rFonts w:ascii="Liberation Serif" w:hAnsi="Liberation Serif" w:cs="Liberation Serif"/>
          <w:sz w:val="28"/>
          <w:szCs w:val="28"/>
        </w:rPr>
        <w:t>графиком</w:t>
      </w:r>
      <w:r w:rsidRPr="00465629">
        <w:rPr>
          <w:rFonts w:ascii="Liberation Serif" w:hAnsi="Liberation Serif" w:cs="Liberation Serif"/>
          <w:sz w:val="28"/>
          <w:szCs w:val="28"/>
        </w:rPr>
        <w:t xml:space="preserve"> проведения заседаний, утвержденным на Комиссии</w:t>
      </w:r>
      <w:r w:rsidR="005B43D9">
        <w:rPr>
          <w:rFonts w:ascii="Liberation Serif" w:hAnsi="Liberation Serif" w:cs="Liberation Serif"/>
          <w:sz w:val="28"/>
          <w:szCs w:val="28"/>
        </w:rPr>
        <w:t>, но не реже 1 раза в квартал.</w:t>
      </w:r>
    </w:p>
    <w:p w14:paraId="3FEC8FB6" w14:textId="4FBCA670" w:rsidR="002A0484" w:rsidRPr="00465629" w:rsidRDefault="002A0484" w:rsidP="0046562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465629">
        <w:rPr>
          <w:rFonts w:ascii="Liberation Serif" w:hAnsi="Liberation Serif" w:cs="Liberation Serif"/>
          <w:sz w:val="28"/>
          <w:szCs w:val="28"/>
        </w:rPr>
        <w:t xml:space="preserve">Внеочередные заседания проводятся по предложению координатора Комиссии или </w:t>
      </w:r>
      <w:r w:rsidR="00465629">
        <w:rPr>
          <w:rFonts w:ascii="Liberation Serif" w:hAnsi="Liberation Serif" w:cs="Liberation Serif"/>
          <w:sz w:val="28"/>
          <w:szCs w:val="28"/>
        </w:rPr>
        <w:t xml:space="preserve">координатора </w:t>
      </w:r>
      <w:r w:rsidRPr="00465629">
        <w:rPr>
          <w:rFonts w:ascii="Liberation Serif" w:hAnsi="Liberation Serif" w:cs="Liberation Serif"/>
          <w:sz w:val="28"/>
          <w:szCs w:val="28"/>
        </w:rPr>
        <w:t>одной из сторон</w:t>
      </w:r>
      <w:r w:rsidR="00465629">
        <w:rPr>
          <w:rFonts w:ascii="Liberation Serif" w:hAnsi="Liberation Serif" w:cs="Liberation Serif"/>
          <w:sz w:val="28"/>
          <w:szCs w:val="28"/>
        </w:rPr>
        <w:t xml:space="preserve"> Комиссии</w:t>
      </w:r>
      <w:r w:rsidRPr="00465629">
        <w:rPr>
          <w:rFonts w:ascii="Liberation Serif" w:hAnsi="Liberation Serif" w:cs="Liberation Serif"/>
          <w:sz w:val="28"/>
          <w:szCs w:val="28"/>
        </w:rPr>
        <w:t>. Дата проведения внеочередного заседания определяется координатором Комиссии</w:t>
      </w:r>
      <w:r w:rsidR="00465629">
        <w:rPr>
          <w:rFonts w:ascii="Liberation Serif" w:hAnsi="Liberation Serif" w:cs="Liberation Serif"/>
          <w:sz w:val="28"/>
          <w:szCs w:val="28"/>
        </w:rPr>
        <w:t xml:space="preserve"> по согласованию с координатором стороны Комиссии</w:t>
      </w:r>
      <w:r w:rsidRPr="00465629">
        <w:rPr>
          <w:rFonts w:ascii="Liberation Serif" w:hAnsi="Liberation Serif" w:cs="Liberation Serif"/>
          <w:sz w:val="28"/>
          <w:szCs w:val="28"/>
        </w:rPr>
        <w:t>.</w:t>
      </w:r>
    </w:p>
    <w:p w14:paraId="7151FF19" w14:textId="77777777" w:rsidR="002A0484" w:rsidRPr="00465629" w:rsidRDefault="002A0484" w:rsidP="0046562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465629">
        <w:rPr>
          <w:rFonts w:ascii="Liberation Serif" w:hAnsi="Liberation Serif" w:cs="Liberation Serif"/>
          <w:sz w:val="28"/>
          <w:szCs w:val="28"/>
        </w:rPr>
        <w:t>Заседание Комиссии является правомочным, если на нем присутствует не менее половины от числа членов Комиссии каждой из сторон.</w:t>
      </w:r>
    </w:p>
    <w:p w14:paraId="6A20AFE5" w14:textId="3261A522" w:rsidR="00922DA6" w:rsidRDefault="002A0484" w:rsidP="0046562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465629">
        <w:rPr>
          <w:rFonts w:ascii="Liberation Serif" w:hAnsi="Liberation Serif" w:cs="Liberation Serif"/>
          <w:sz w:val="28"/>
          <w:szCs w:val="28"/>
        </w:rPr>
        <w:t>1</w:t>
      </w:r>
      <w:r w:rsidR="00465629">
        <w:rPr>
          <w:rFonts w:ascii="Liberation Serif" w:hAnsi="Liberation Serif" w:cs="Liberation Serif"/>
          <w:sz w:val="28"/>
          <w:szCs w:val="28"/>
        </w:rPr>
        <w:t>5</w:t>
      </w:r>
      <w:r w:rsidR="00922DA6">
        <w:rPr>
          <w:rFonts w:ascii="Liberation Serif" w:hAnsi="Liberation Serif" w:cs="Liberation Serif"/>
          <w:sz w:val="28"/>
          <w:szCs w:val="28"/>
        </w:rPr>
        <w:t>. Заседания Комиссии проводятся открыто, гласно, могут освещаться в средствах массовой информации.</w:t>
      </w:r>
      <w:r w:rsidR="00B532A3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2B601553" w14:textId="48BFFF99" w:rsidR="00B532A3" w:rsidRDefault="00B532A3" w:rsidP="0046562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B532A3">
        <w:rPr>
          <w:rFonts w:ascii="Liberation Serif" w:hAnsi="Liberation Serif" w:cs="Liberation Serif"/>
          <w:sz w:val="28"/>
          <w:szCs w:val="28"/>
        </w:rPr>
        <w:t xml:space="preserve">Вопрос о проведении закрытого заседания рассматривается Комиссией по предложению координатора Комиссии или </w:t>
      </w:r>
      <w:r w:rsidR="00562D07">
        <w:rPr>
          <w:rFonts w:ascii="Liberation Serif" w:hAnsi="Liberation Serif" w:cs="Liberation Serif"/>
          <w:sz w:val="28"/>
          <w:szCs w:val="28"/>
        </w:rPr>
        <w:t>член</w:t>
      </w:r>
      <w:r w:rsidR="00117B45">
        <w:rPr>
          <w:rFonts w:ascii="Liberation Serif" w:hAnsi="Liberation Serif" w:cs="Liberation Serif"/>
          <w:sz w:val="28"/>
          <w:szCs w:val="28"/>
        </w:rPr>
        <w:t>ов</w:t>
      </w:r>
      <w:r w:rsidR="00562D07">
        <w:rPr>
          <w:rFonts w:ascii="Liberation Serif" w:hAnsi="Liberation Serif" w:cs="Liberation Serif"/>
          <w:sz w:val="28"/>
          <w:szCs w:val="28"/>
        </w:rPr>
        <w:t xml:space="preserve"> Комиссии </w:t>
      </w:r>
      <w:r w:rsidRPr="00B532A3">
        <w:rPr>
          <w:rFonts w:ascii="Liberation Serif" w:hAnsi="Liberation Serif" w:cs="Liberation Serif"/>
          <w:sz w:val="28"/>
          <w:szCs w:val="28"/>
        </w:rPr>
        <w:t>одной из сторон и считается принятым, если за него проголосовало более половины членов Комиссии, образующих каждую из сторон, присутствующих на заседании.</w:t>
      </w:r>
    </w:p>
    <w:p w14:paraId="201ED065" w14:textId="4AB88463" w:rsidR="00B532A3" w:rsidRDefault="00B532A3" w:rsidP="0046562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16. Для участия в заседаниях Комиссии могут приглашаться не являющиеся членами Комиссии представители общероссийских, областных, территориальных и отраслевых объединений профессиональных союзов,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общероссийских, областных, территориальных и отраслевых объединений работодателей, федеральных государственных органов, государственных органов Свердловской области, органов местного самоуправления, а также </w:t>
      </w:r>
      <w:r w:rsidR="005B13E5">
        <w:rPr>
          <w:rFonts w:ascii="Liberation Serif" w:hAnsi="Liberation Serif" w:cs="Liberation Serif"/>
          <w:sz w:val="28"/>
          <w:szCs w:val="28"/>
        </w:rPr>
        <w:t>иные</w:t>
      </w:r>
      <w:r>
        <w:rPr>
          <w:rFonts w:ascii="Liberation Serif" w:hAnsi="Liberation Serif" w:cs="Liberation Serif"/>
          <w:sz w:val="28"/>
          <w:szCs w:val="28"/>
        </w:rPr>
        <w:t xml:space="preserve"> специалисты.</w:t>
      </w:r>
    </w:p>
    <w:p w14:paraId="2286DD33" w14:textId="77777777" w:rsidR="008B6D26" w:rsidRDefault="00B532A3" w:rsidP="008B6D26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17. На заседаниях </w:t>
      </w:r>
      <w:r w:rsidR="008B6D26">
        <w:rPr>
          <w:rFonts w:ascii="Liberation Serif" w:hAnsi="Liberation Serif" w:cs="Liberation Serif"/>
          <w:sz w:val="28"/>
          <w:szCs w:val="28"/>
        </w:rPr>
        <w:t>Комиссии:</w:t>
      </w:r>
    </w:p>
    <w:p w14:paraId="6104AE51" w14:textId="56370EBD" w:rsidR="008B6D26" w:rsidRPr="008B6D26" w:rsidRDefault="008B6D26" w:rsidP="008B6D26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утверждается регламент К</w:t>
      </w:r>
      <w:r w:rsidRPr="008B6D26">
        <w:rPr>
          <w:rFonts w:ascii="Liberation Serif" w:hAnsi="Liberation Serif" w:cs="Liberation Serif"/>
          <w:sz w:val="28"/>
          <w:szCs w:val="28"/>
        </w:rPr>
        <w:t>омиссии;</w:t>
      </w:r>
    </w:p>
    <w:p w14:paraId="0BA055F6" w14:textId="69BAA00B" w:rsidR="008B6D26" w:rsidRPr="008B6D26" w:rsidRDefault="008B6D26" w:rsidP="008B6D26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B6D26">
        <w:rPr>
          <w:rFonts w:ascii="Liberation Serif" w:hAnsi="Liberation Serif" w:cs="Liberation Serif"/>
          <w:sz w:val="28"/>
          <w:szCs w:val="28"/>
        </w:rPr>
        <w:t>2) рассматриваются вопросы, связанные с планировани</w:t>
      </w:r>
      <w:r>
        <w:rPr>
          <w:rFonts w:ascii="Liberation Serif" w:hAnsi="Liberation Serif" w:cs="Liberation Serif"/>
          <w:sz w:val="28"/>
          <w:szCs w:val="28"/>
        </w:rPr>
        <w:t>ем и организацией деятельности К</w:t>
      </w:r>
      <w:r w:rsidRPr="008B6D26">
        <w:rPr>
          <w:rFonts w:ascii="Liberation Serif" w:hAnsi="Liberation Serif" w:cs="Liberation Serif"/>
          <w:sz w:val="28"/>
          <w:szCs w:val="28"/>
        </w:rPr>
        <w:t xml:space="preserve">омиссии, в том числе утверждаются план работы </w:t>
      </w:r>
      <w:r>
        <w:rPr>
          <w:rFonts w:ascii="Liberation Serif" w:hAnsi="Liberation Serif" w:cs="Liberation Serif"/>
          <w:sz w:val="28"/>
          <w:szCs w:val="28"/>
        </w:rPr>
        <w:t>К</w:t>
      </w:r>
      <w:r w:rsidRPr="008B6D26">
        <w:rPr>
          <w:rFonts w:ascii="Liberation Serif" w:hAnsi="Liberation Serif" w:cs="Liberation Serif"/>
          <w:sz w:val="28"/>
          <w:szCs w:val="28"/>
        </w:rPr>
        <w:t>омиссии и график ее заседаний;</w:t>
      </w:r>
    </w:p>
    <w:p w14:paraId="210E6D80" w14:textId="7B7647C1" w:rsidR="008B6D26" w:rsidRPr="008B6D26" w:rsidRDefault="008B6D26" w:rsidP="008B6D26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B6D26">
        <w:rPr>
          <w:rFonts w:ascii="Liberation Serif" w:hAnsi="Liberation Serif" w:cs="Liberation Serif"/>
          <w:sz w:val="28"/>
          <w:szCs w:val="28"/>
        </w:rPr>
        <w:t xml:space="preserve">3) определяются порядок и сроки разработки </w:t>
      </w:r>
      <w:r w:rsidR="005B13E5">
        <w:rPr>
          <w:rFonts w:ascii="Liberation Serif" w:hAnsi="Liberation Serif" w:cs="Liberation Serif"/>
          <w:sz w:val="28"/>
          <w:szCs w:val="28"/>
        </w:rPr>
        <w:t>территориального С</w:t>
      </w:r>
      <w:r w:rsidRPr="008B6D26">
        <w:rPr>
          <w:rFonts w:ascii="Liberation Serif" w:hAnsi="Liberation Serif" w:cs="Liberation Serif"/>
          <w:sz w:val="28"/>
          <w:szCs w:val="28"/>
        </w:rPr>
        <w:t xml:space="preserve">оглашения, устанавливающего общие условия труда, гарантии, компенсации и льготы работникам на территории </w:t>
      </w:r>
      <w:r w:rsidR="00D93505">
        <w:rPr>
          <w:rFonts w:ascii="Liberation Serif" w:hAnsi="Liberation Serif" w:cs="Liberation Serif"/>
          <w:sz w:val="28"/>
          <w:szCs w:val="28"/>
        </w:rPr>
        <w:t>муниципального округа Сухой Лог</w:t>
      </w:r>
      <w:r w:rsidRPr="008B6D26">
        <w:rPr>
          <w:rFonts w:ascii="Liberation Serif" w:hAnsi="Liberation Serif" w:cs="Liberation Serif"/>
          <w:sz w:val="28"/>
          <w:szCs w:val="28"/>
        </w:rPr>
        <w:t>, а также порядок и сроки его заключения;</w:t>
      </w:r>
    </w:p>
    <w:p w14:paraId="418B84A4" w14:textId="16746BF0" w:rsidR="008B6D26" w:rsidRPr="008B6D26" w:rsidRDefault="00D93505" w:rsidP="008B6D26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4) </w:t>
      </w:r>
      <w:r w:rsidR="008B6D26" w:rsidRPr="008B6D26">
        <w:rPr>
          <w:rFonts w:ascii="Liberation Serif" w:hAnsi="Liberation Serif" w:cs="Liberation Serif"/>
          <w:sz w:val="28"/>
          <w:szCs w:val="28"/>
        </w:rPr>
        <w:t>обсужда</w:t>
      </w:r>
      <w:r w:rsidR="005B13E5">
        <w:rPr>
          <w:rFonts w:ascii="Liberation Serif" w:hAnsi="Liberation Serif" w:cs="Liberation Serif"/>
          <w:sz w:val="28"/>
          <w:szCs w:val="28"/>
        </w:rPr>
        <w:t>ются проект территориального С</w:t>
      </w:r>
      <w:r w:rsidR="008B6D26" w:rsidRPr="008B6D26">
        <w:rPr>
          <w:rFonts w:ascii="Liberation Serif" w:hAnsi="Liberation Serif" w:cs="Liberation Serif"/>
          <w:sz w:val="28"/>
          <w:szCs w:val="28"/>
        </w:rPr>
        <w:t xml:space="preserve">оглашения, устанавливающего общие условия труда, гарантии, компенсации и льготы работникам на территории </w:t>
      </w:r>
      <w:r>
        <w:rPr>
          <w:rFonts w:ascii="Liberation Serif" w:hAnsi="Liberation Serif" w:cs="Liberation Serif"/>
          <w:sz w:val="28"/>
          <w:szCs w:val="28"/>
        </w:rPr>
        <w:t>муниципального округа Сухой Лог</w:t>
      </w:r>
      <w:r w:rsidR="008B6D26" w:rsidRPr="008B6D26">
        <w:rPr>
          <w:rFonts w:ascii="Liberation Serif" w:hAnsi="Liberation Serif" w:cs="Liberation Serif"/>
          <w:sz w:val="28"/>
          <w:szCs w:val="28"/>
        </w:rPr>
        <w:t xml:space="preserve"> и предложения о внесении в него изменений, в том числе связанных с продлением его действия;</w:t>
      </w:r>
    </w:p>
    <w:p w14:paraId="206C69D0" w14:textId="69DC29EC" w:rsidR="008B6D26" w:rsidRPr="008B6D26" w:rsidRDefault="008B6D26" w:rsidP="008B6D26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B6D26">
        <w:rPr>
          <w:rFonts w:ascii="Liberation Serif" w:hAnsi="Liberation Serif" w:cs="Liberation Serif"/>
          <w:sz w:val="28"/>
          <w:szCs w:val="28"/>
        </w:rPr>
        <w:t>5) заслушивается информация о выполнении террит</w:t>
      </w:r>
      <w:r w:rsidR="005B13E5">
        <w:rPr>
          <w:rFonts w:ascii="Liberation Serif" w:hAnsi="Liberation Serif" w:cs="Liberation Serif"/>
          <w:sz w:val="28"/>
          <w:szCs w:val="28"/>
        </w:rPr>
        <w:t>ориального С</w:t>
      </w:r>
      <w:r w:rsidRPr="008B6D26">
        <w:rPr>
          <w:rFonts w:ascii="Liberation Serif" w:hAnsi="Liberation Serif" w:cs="Liberation Serif"/>
          <w:sz w:val="28"/>
          <w:szCs w:val="28"/>
        </w:rPr>
        <w:t xml:space="preserve">оглашения, устанавливающего общие условия труда, гарантии, компенсации и льготы работникам на территории </w:t>
      </w:r>
      <w:r w:rsidR="00D93505">
        <w:rPr>
          <w:rFonts w:ascii="Liberation Serif" w:hAnsi="Liberation Serif" w:cs="Liberation Serif"/>
          <w:sz w:val="28"/>
          <w:szCs w:val="28"/>
        </w:rPr>
        <w:t>муниципального округа Сухой Лог</w:t>
      </w:r>
      <w:r w:rsidRPr="008B6D26">
        <w:rPr>
          <w:rFonts w:ascii="Liberation Serif" w:hAnsi="Liberation Serif" w:cs="Liberation Serif"/>
          <w:sz w:val="28"/>
          <w:szCs w:val="28"/>
        </w:rPr>
        <w:t>;</w:t>
      </w:r>
    </w:p>
    <w:p w14:paraId="7A24090E" w14:textId="473E9B88" w:rsidR="008B6D26" w:rsidRPr="008B6D26" w:rsidRDefault="005B13E5" w:rsidP="008B6D26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6) создаются из числа членов К</w:t>
      </w:r>
      <w:r w:rsidR="008B6D26" w:rsidRPr="008B6D26">
        <w:rPr>
          <w:rFonts w:ascii="Liberation Serif" w:hAnsi="Liberation Serif" w:cs="Liberation Serif"/>
          <w:sz w:val="28"/>
          <w:szCs w:val="28"/>
        </w:rPr>
        <w:t>омиссии и иных лиц постоянные и временные рабочие группы</w:t>
      </w:r>
      <w:r>
        <w:rPr>
          <w:rFonts w:ascii="Liberation Serif" w:hAnsi="Liberation Serif" w:cs="Liberation Serif"/>
          <w:sz w:val="28"/>
          <w:szCs w:val="28"/>
        </w:rPr>
        <w:t xml:space="preserve"> (при необходимости)</w:t>
      </w:r>
      <w:r w:rsidR="008B6D26" w:rsidRPr="008B6D26">
        <w:rPr>
          <w:rFonts w:ascii="Liberation Serif" w:hAnsi="Liberation Serif" w:cs="Liberation Serif"/>
          <w:sz w:val="28"/>
          <w:szCs w:val="28"/>
        </w:rPr>
        <w:t xml:space="preserve"> для подготовки к рассмотрению на заседан</w:t>
      </w:r>
      <w:r w:rsidR="00D93505">
        <w:rPr>
          <w:rFonts w:ascii="Liberation Serif" w:hAnsi="Liberation Serif" w:cs="Liberation Serif"/>
          <w:sz w:val="28"/>
          <w:szCs w:val="28"/>
        </w:rPr>
        <w:t>иях К</w:t>
      </w:r>
      <w:r w:rsidR="008B6D26" w:rsidRPr="008B6D26">
        <w:rPr>
          <w:rFonts w:ascii="Liberation Serif" w:hAnsi="Liberation Serif" w:cs="Liberation Serif"/>
          <w:sz w:val="28"/>
          <w:szCs w:val="28"/>
        </w:rPr>
        <w:t>омиссии вопросов, связанных с решением ее задач, определяется состав рабочих групп, назначаются их руководители, а также заслушиваются отчеты о деятельности этих рабочих групп</w:t>
      </w:r>
      <w:r>
        <w:rPr>
          <w:rFonts w:ascii="Liberation Serif" w:hAnsi="Liberation Serif" w:cs="Liberation Serif"/>
          <w:sz w:val="28"/>
          <w:szCs w:val="28"/>
        </w:rPr>
        <w:t xml:space="preserve"> (при наличии</w:t>
      </w:r>
      <w:r w:rsidR="005B43D9">
        <w:rPr>
          <w:rFonts w:ascii="Liberation Serif" w:hAnsi="Liberation Serif" w:cs="Liberation Serif"/>
          <w:sz w:val="28"/>
          <w:szCs w:val="28"/>
        </w:rPr>
        <w:t>)</w:t>
      </w:r>
      <w:r w:rsidR="008B6D26" w:rsidRPr="008B6D26">
        <w:rPr>
          <w:rFonts w:ascii="Liberation Serif" w:hAnsi="Liberation Serif" w:cs="Liberation Serif"/>
          <w:sz w:val="28"/>
          <w:szCs w:val="28"/>
        </w:rPr>
        <w:t>;</w:t>
      </w:r>
    </w:p>
    <w:p w14:paraId="537C5CA4" w14:textId="21A94D02" w:rsidR="008B6D26" w:rsidRPr="00604686" w:rsidRDefault="008B6D26" w:rsidP="008B6D26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B6D26">
        <w:rPr>
          <w:rFonts w:ascii="Liberation Serif" w:hAnsi="Liberation Serif" w:cs="Liberation Serif"/>
          <w:sz w:val="28"/>
          <w:szCs w:val="28"/>
        </w:rPr>
        <w:t>7) рассматриваются пр</w:t>
      </w:r>
      <w:r w:rsidR="00D93505">
        <w:rPr>
          <w:rFonts w:ascii="Liberation Serif" w:hAnsi="Liberation Serif" w:cs="Liberation Serif"/>
          <w:sz w:val="28"/>
          <w:szCs w:val="28"/>
        </w:rPr>
        <w:t>едложения о направлении членов К</w:t>
      </w:r>
      <w:r w:rsidRPr="008B6D26">
        <w:rPr>
          <w:rFonts w:ascii="Liberation Serif" w:hAnsi="Liberation Serif" w:cs="Liberation Serif"/>
          <w:sz w:val="28"/>
          <w:szCs w:val="28"/>
        </w:rPr>
        <w:t xml:space="preserve">омиссии для участия в общероссийских, межрегиональных, региональных совещаниях, </w:t>
      </w:r>
      <w:r w:rsidRPr="00604686">
        <w:rPr>
          <w:rFonts w:ascii="Liberation Serif" w:hAnsi="Liberation Serif" w:cs="Liberation Serif"/>
          <w:sz w:val="28"/>
          <w:szCs w:val="28"/>
        </w:rPr>
        <w:t>конференциях, конгрессах, семинарах по вопросам социального партнерства;</w:t>
      </w:r>
    </w:p>
    <w:p w14:paraId="01D2960F" w14:textId="290CFBAC" w:rsidR="00E2494E" w:rsidRDefault="00604686" w:rsidP="00E2494E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604686">
        <w:rPr>
          <w:rFonts w:ascii="Liberation Serif" w:hAnsi="Liberation Serif" w:cs="Liberation Serif"/>
          <w:color w:val="000000" w:themeColor="text1"/>
          <w:sz w:val="28"/>
          <w:szCs w:val="28"/>
        </w:rPr>
        <w:t>8)</w:t>
      </w:r>
      <w:r w:rsidR="00D93505">
        <w:rPr>
          <w:rFonts w:ascii="Liberation Serif" w:hAnsi="Liberation Serif" w:cs="Liberation Serif"/>
          <w:sz w:val="28"/>
          <w:szCs w:val="28"/>
        </w:rPr>
        <w:t xml:space="preserve"> </w:t>
      </w:r>
      <w:r w:rsidR="008B6D26" w:rsidRPr="008B6D26">
        <w:rPr>
          <w:rFonts w:ascii="Liberation Serif" w:hAnsi="Liberation Serif" w:cs="Liberation Serif"/>
          <w:sz w:val="28"/>
          <w:szCs w:val="28"/>
        </w:rPr>
        <w:t xml:space="preserve">рассматриваются иные вопросы, связанные с решением задач </w:t>
      </w:r>
      <w:r>
        <w:rPr>
          <w:rFonts w:ascii="Liberation Serif" w:hAnsi="Liberation Serif" w:cs="Liberation Serif"/>
          <w:sz w:val="28"/>
          <w:szCs w:val="28"/>
        </w:rPr>
        <w:t>К</w:t>
      </w:r>
      <w:r w:rsidR="008B6D26" w:rsidRPr="008B6D26">
        <w:rPr>
          <w:rFonts w:ascii="Liberation Serif" w:hAnsi="Liberation Serif" w:cs="Liberation Serif"/>
          <w:sz w:val="28"/>
          <w:szCs w:val="28"/>
        </w:rPr>
        <w:t>омиссии.</w:t>
      </w:r>
    </w:p>
    <w:p w14:paraId="5CAD676F" w14:textId="6E94C1EC" w:rsidR="00E2494E" w:rsidRDefault="00E2494E" w:rsidP="00E2494E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18. </w:t>
      </w:r>
      <w:r w:rsidRPr="00E2494E">
        <w:rPr>
          <w:rFonts w:ascii="Liberation Serif" w:hAnsi="Liberation Serif" w:cs="Liberation Serif"/>
          <w:sz w:val="28"/>
          <w:szCs w:val="28"/>
        </w:rPr>
        <w:t>Решение Комиссии считается принятым, если за него</w:t>
      </w:r>
      <w:r>
        <w:rPr>
          <w:rFonts w:ascii="Liberation Serif" w:hAnsi="Liberation Serif" w:cs="Liberation Serif"/>
          <w:sz w:val="28"/>
          <w:szCs w:val="28"/>
        </w:rPr>
        <w:t xml:space="preserve"> проголосовали все три стороны К</w:t>
      </w:r>
      <w:r w:rsidRPr="00E2494E">
        <w:rPr>
          <w:rFonts w:ascii="Liberation Serif" w:hAnsi="Liberation Serif" w:cs="Liberation Serif"/>
          <w:sz w:val="28"/>
          <w:szCs w:val="28"/>
        </w:rPr>
        <w:t>омиссии.</w:t>
      </w:r>
    </w:p>
    <w:p w14:paraId="294A301F" w14:textId="6C420EBF" w:rsidR="00E2494E" w:rsidRPr="00E2494E" w:rsidRDefault="00E2494E" w:rsidP="00E2494E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Координатор Комиссии</w:t>
      </w:r>
      <w:r w:rsidR="00604686">
        <w:rPr>
          <w:rFonts w:ascii="Liberation Serif" w:hAnsi="Liberation Serif" w:cs="Liberation Serif"/>
          <w:sz w:val="28"/>
          <w:szCs w:val="28"/>
        </w:rPr>
        <w:t>, ответственный секретарь Комиссии</w:t>
      </w:r>
      <w:r>
        <w:rPr>
          <w:rFonts w:ascii="Liberation Serif" w:hAnsi="Liberation Serif" w:cs="Liberation Serif"/>
          <w:sz w:val="28"/>
          <w:szCs w:val="28"/>
        </w:rPr>
        <w:t xml:space="preserve"> не принима</w:t>
      </w:r>
      <w:r w:rsidR="00604686">
        <w:rPr>
          <w:rFonts w:ascii="Liberation Serif" w:hAnsi="Liberation Serif" w:cs="Liberation Serif"/>
          <w:sz w:val="28"/>
          <w:szCs w:val="28"/>
        </w:rPr>
        <w:t>ю</w:t>
      </w:r>
      <w:r>
        <w:rPr>
          <w:rFonts w:ascii="Liberation Serif" w:hAnsi="Liberation Serif" w:cs="Liberation Serif"/>
          <w:sz w:val="28"/>
          <w:szCs w:val="28"/>
        </w:rPr>
        <w:t>т участие в голосовании.</w:t>
      </w:r>
    </w:p>
    <w:p w14:paraId="036601C4" w14:textId="7C7A407A" w:rsidR="00E2494E" w:rsidRPr="00E2494E" w:rsidRDefault="00E2494E" w:rsidP="00E2494E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19. </w:t>
      </w:r>
      <w:r w:rsidRPr="00E2494E">
        <w:rPr>
          <w:rFonts w:ascii="Liberation Serif" w:hAnsi="Liberation Serif" w:cs="Liberation Serif"/>
          <w:sz w:val="28"/>
          <w:szCs w:val="28"/>
        </w:rPr>
        <w:t>Члены Комиссии, не согласные с принятым решением, вправе требовать занесения их особого мнения в протокол заседания Комиссии.</w:t>
      </w:r>
    </w:p>
    <w:p w14:paraId="7B5E7A04" w14:textId="7A8CDC40" w:rsidR="00E2494E" w:rsidRDefault="00E2494E" w:rsidP="00E2494E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20. Решение Комиссии оформляется протоколом заседания Комиссии.</w:t>
      </w:r>
      <w:r w:rsidR="00157764">
        <w:rPr>
          <w:rFonts w:ascii="Liberation Serif" w:hAnsi="Liberation Serif" w:cs="Liberation Serif"/>
          <w:sz w:val="28"/>
          <w:szCs w:val="28"/>
        </w:rPr>
        <w:t xml:space="preserve"> </w:t>
      </w:r>
      <w:r w:rsidRPr="00157764">
        <w:rPr>
          <w:rFonts w:ascii="Liberation Serif" w:hAnsi="Liberation Serif" w:cs="Liberation Serif"/>
          <w:sz w:val="28"/>
          <w:szCs w:val="28"/>
        </w:rPr>
        <w:t>Протокол заседания Комиссии подписываются координатором Комиссии и координаторами сторон Комиссии.</w:t>
      </w:r>
    </w:p>
    <w:p w14:paraId="07B052E7" w14:textId="5B68E21F" w:rsidR="00E2494E" w:rsidRPr="00E2494E" w:rsidRDefault="00E2494E" w:rsidP="00E2494E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21. На заседаниях Комиссии ведется аудиозапись, отражающая ход заседания Комиссии.</w:t>
      </w:r>
    </w:p>
    <w:p w14:paraId="44A494A4" w14:textId="076201AE" w:rsidR="00E96C1F" w:rsidRPr="005B43D9" w:rsidRDefault="005B43D9" w:rsidP="005B43D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22. </w:t>
      </w:r>
      <w:r w:rsidR="00E96C1F" w:rsidRPr="005B43D9">
        <w:rPr>
          <w:rFonts w:ascii="Liberation Serif" w:hAnsi="Liberation Serif" w:cs="Liberation Serif"/>
          <w:sz w:val="28"/>
          <w:szCs w:val="28"/>
        </w:rPr>
        <w:t>На совещаниях членов Комиссии, образующих одну из ее сторон, рассматриваются</w:t>
      </w:r>
      <w:r w:rsidR="00157764">
        <w:rPr>
          <w:rFonts w:ascii="Liberation Serif" w:hAnsi="Liberation Serif" w:cs="Liberation Serif"/>
          <w:sz w:val="28"/>
          <w:szCs w:val="28"/>
        </w:rPr>
        <w:t xml:space="preserve"> следующие</w:t>
      </w:r>
      <w:r w:rsidR="00E96C1F" w:rsidRPr="005B43D9">
        <w:rPr>
          <w:rFonts w:ascii="Liberation Serif" w:hAnsi="Liberation Serif" w:cs="Liberation Serif"/>
          <w:sz w:val="28"/>
          <w:szCs w:val="28"/>
        </w:rPr>
        <w:t xml:space="preserve"> вопросы:</w:t>
      </w:r>
    </w:p>
    <w:p w14:paraId="78E72BB8" w14:textId="08EA7EF6" w:rsidR="00E96C1F" w:rsidRPr="005B43D9" w:rsidRDefault="00E96C1F" w:rsidP="00E96C1F">
      <w:pPr>
        <w:pStyle w:val="ConsPlusNormal"/>
        <w:numPr>
          <w:ilvl w:val="0"/>
          <w:numId w:val="3"/>
        </w:numPr>
        <w:tabs>
          <w:tab w:val="left" w:pos="851"/>
        </w:tabs>
        <w:adjustRightInd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B43D9">
        <w:rPr>
          <w:rFonts w:ascii="Liberation Serif" w:hAnsi="Liberation Serif" w:cs="Liberation Serif"/>
          <w:sz w:val="28"/>
          <w:szCs w:val="28"/>
        </w:rPr>
        <w:t>по координатору стороны Комиссии;</w:t>
      </w:r>
    </w:p>
    <w:p w14:paraId="5785315F" w14:textId="43646135" w:rsidR="00E96C1F" w:rsidRPr="005B43D9" w:rsidRDefault="00E96C1F" w:rsidP="00E96C1F">
      <w:pPr>
        <w:pStyle w:val="ConsPlusNormal"/>
        <w:numPr>
          <w:ilvl w:val="0"/>
          <w:numId w:val="3"/>
        </w:numPr>
        <w:tabs>
          <w:tab w:val="left" w:pos="851"/>
        </w:tabs>
        <w:adjustRightInd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B43D9">
        <w:rPr>
          <w:rFonts w:ascii="Liberation Serif" w:hAnsi="Liberation Serif" w:cs="Liberation Serif"/>
          <w:sz w:val="28"/>
          <w:szCs w:val="28"/>
        </w:rPr>
        <w:t xml:space="preserve">вынесение предложений по проектам планов работы Комиссии, повесткам заседаний, проектам нормативных правовых и иных актов органов местного самоуправления </w:t>
      </w:r>
      <w:r w:rsidR="005B43D9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5B43D9">
        <w:rPr>
          <w:rFonts w:ascii="Liberation Serif" w:hAnsi="Liberation Serif" w:cs="Liberation Serif"/>
          <w:sz w:val="28"/>
          <w:szCs w:val="28"/>
        </w:rPr>
        <w:t xml:space="preserve"> округа </w:t>
      </w:r>
      <w:r w:rsidR="005B43D9">
        <w:rPr>
          <w:rFonts w:ascii="Liberation Serif" w:hAnsi="Liberation Serif" w:cs="Liberation Serif"/>
          <w:sz w:val="28"/>
          <w:szCs w:val="28"/>
        </w:rPr>
        <w:t xml:space="preserve">Сухой Лог по вопросам </w:t>
      </w:r>
      <w:r w:rsidRPr="005B43D9">
        <w:rPr>
          <w:rFonts w:ascii="Liberation Serif" w:hAnsi="Liberation Serif" w:cs="Liberation Serif"/>
          <w:sz w:val="28"/>
          <w:szCs w:val="28"/>
        </w:rPr>
        <w:t>регулирования трудовых отношений</w:t>
      </w:r>
      <w:r w:rsidR="007514D1">
        <w:rPr>
          <w:rFonts w:ascii="Liberation Serif" w:hAnsi="Liberation Serif" w:cs="Liberation Serif"/>
          <w:sz w:val="28"/>
          <w:szCs w:val="28"/>
        </w:rPr>
        <w:t>, социально-экономического развития</w:t>
      </w:r>
      <w:r w:rsidRPr="005B43D9">
        <w:rPr>
          <w:rFonts w:ascii="Liberation Serif" w:hAnsi="Liberation Serif" w:cs="Liberation Serif"/>
          <w:sz w:val="28"/>
          <w:szCs w:val="28"/>
        </w:rPr>
        <w:t>;</w:t>
      </w:r>
    </w:p>
    <w:p w14:paraId="2BC3E959" w14:textId="77777777" w:rsidR="00E96C1F" w:rsidRPr="005B43D9" w:rsidRDefault="00E96C1F" w:rsidP="00E96C1F">
      <w:pPr>
        <w:pStyle w:val="ConsPlusNormal"/>
        <w:numPr>
          <w:ilvl w:val="0"/>
          <w:numId w:val="3"/>
        </w:numPr>
        <w:tabs>
          <w:tab w:val="left" w:pos="851"/>
        </w:tabs>
        <w:adjustRightInd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B43D9">
        <w:rPr>
          <w:rFonts w:ascii="Liberation Serif" w:hAnsi="Liberation Serif" w:cs="Liberation Serif"/>
          <w:sz w:val="28"/>
          <w:szCs w:val="28"/>
        </w:rPr>
        <w:t>выработка согласованной позиции соответствующей стороны Комиссии;</w:t>
      </w:r>
    </w:p>
    <w:p w14:paraId="15DBBB06" w14:textId="77777777" w:rsidR="00E96C1F" w:rsidRPr="005B43D9" w:rsidRDefault="00E96C1F" w:rsidP="00E96C1F">
      <w:pPr>
        <w:pStyle w:val="ConsPlusNormal"/>
        <w:numPr>
          <w:ilvl w:val="0"/>
          <w:numId w:val="3"/>
        </w:numPr>
        <w:tabs>
          <w:tab w:val="left" w:pos="851"/>
        </w:tabs>
        <w:adjustRightInd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B43D9">
        <w:rPr>
          <w:rFonts w:ascii="Liberation Serif" w:hAnsi="Liberation Serif" w:cs="Liberation Serif"/>
          <w:sz w:val="28"/>
          <w:szCs w:val="28"/>
        </w:rPr>
        <w:t>рассмотрение иных вопросов в соответствии с данным Положением.</w:t>
      </w:r>
    </w:p>
    <w:p w14:paraId="3DCC6FD7" w14:textId="7C36EFD5" w:rsidR="00E96C1F" w:rsidRPr="005B43D9" w:rsidRDefault="005B43D9" w:rsidP="005B43D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23</w:t>
      </w:r>
      <w:r w:rsidR="00E96C1F" w:rsidRPr="005B43D9">
        <w:rPr>
          <w:rFonts w:ascii="Liberation Serif" w:hAnsi="Liberation Serif" w:cs="Liberation Serif"/>
          <w:sz w:val="28"/>
          <w:szCs w:val="28"/>
        </w:rPr>
        <w:t xml:space="preserve">. Комиссия осуществляет свою деятельность в соответствии с утвержденным планом работы и с учетом необходимости оперативного решения возникающих неотложных вопросов, в </w:t>
      </w:r>
      <w:proofErr w:type="gramStart"/>
      <w:r w:rsidR="00E96C1F" w:rsidRPr="005B43D9">
        <w:rPr>
          <w:rFonts w:ascii="Liberation Serif" w:hAnsi="Liberation Serif" w:cs="Liberation Serif"/>
          <w:sz w:val="28"/>
          <w:szCs w:val="28"/>
        </w:rPr>
        <w:t>связи</w:t>
      </w:r>
      <w:proofErr w:type="gramEnd"/>
      <w:r w:rsidR="00E96C1F" w:rsidRPr="005B43D9">
        <w:rPr>
          <w:rFonts w:ascii="Liberation Serif" w:hAnsi="Liberation Serif" w:cs="Liberation Serif"/>
          <w:sz w:val="28"/>
          <w:szCs w:val="28"/>
        </w:rPr>
        <w:t xml:space="preserve"> с чем в повестку заседания включаются дополнительные вопросы для рассмотрения.</w:t>
      </w:r>
    </w:p>
    <w:p w14:paraId="66EB6864" w14:textId="3DCEC84A" w:rsidR="00E96C1F" w:rsidRPr="005B43D9" w:rsidRDefault="005B43D9" w:rsidP="005B43D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24</w:t>
      </w:r>
      <w:r w:rsidR="00E96C1F" w:rsidRPr="005B43D9">
        <w:rPr>
          <w:rFonts w:ascii="Liberation Serif" w:hAnsi="Liberation Serif" w:cs="Liberation Serif"/>
          <w:sz w:val="28"/>
          <w:szCs w:val="28"/>
        </w:rPr>
        <w:t xml:space="preserve">. Для разработки разделов трехстороннего Соглашения, плана мероприятий по его реализации и </w:t>
      </w:r>
      <w:proofErr w:type="gramStart"/>
      <w:r w:rsidR="00E96C1F" w:rsidRPr="005B43D9">
        <w:rPr>
          <w:rFonts w:ascii="Liberation Serif" w:hAnsi="Liberation Serif" w:cs="Liberation Serif"/>
          <w:sz w:val="28"/>
          <w:szCs w:val="28"/>
        </w:rPr>
        <w:t>контроля за</w:t>
      </w:r>
      <w:proofErr w:type="gramEnd"/>
      <w:r w:rsidR="00E96C1F" w:rsidRPr="005B43D9">
        <w:rPr>
          <w:rFonts w:ascii="Liberation Serif" w:hAnsi="Liberation Serif" w:cs="Liberation Serif"/>
          <w:sz w:val="28"/>
          <w:szCs w:val="28"/>
        </w:rPr>
        <w:t xml:space="preserve"> его выполнением, а также осуществления постоянной связи с территориальными и отраслевыми органами социального партнерства Комиссия образует постоянные и временные рабочие группы из представителей сторон.</w:t>
      </w:r>
    </w:p>
    <w:p w14:paraId="2DD80D18" w14:textId="58235549" w:rsidR="00E96C1F" w:rsidRPr="005B43D9" w:rsidRDefault="005B43D9" w:rsidP="005B43D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25</w:t>
      </w:r>
      <w:r w:rsidR="00E96C1F" w:rsidRPr="005B43D9">
        <w:rPr>
          <w:rFonts w:ascii="Liberation Serif" w:hAnsi="Liberation Serif" w:cs="Liberation Serif"/>
          <w:sz w:val="28"/>
          <w:szCs w:val="28"/>
        </w:rPr>
        <w:t xml:space="preserve">. Для организации работы Комиссии назначается ответственный секретарь Комиссии - сотрудник </w:t>
      </w:r>
      <w:r>
        <w:rPr>
          <w:rFonts w:ascii="Liberation Serif" w:hAnsi="Liberation Serif" w:cs="Liberation Serif"/>
          <w:sz w:val="28"/>
          <w:szCs w:val="28"/>
        </w:rPr>
        <w:t>А</w:t>
      </w:r>
      <w:r w:rsidR="00E96C1F" w:rsidRPr="005B43D9">
        <w:rPr>
          <w:rFonts w:ascii="Liberation Serif" w:hAnsi="Liberation Serif" w:cs="Liberation Serif"/>
          <w:sz w:val="28"/>
          <w:szCs w:val="28"/>
        </w:rPr>
        <w:t xml:space="preserve">дминистрации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="00E96C1F" w:rsidRPr="005B43D9">
        <w:rPr>
          <w:rFonts w:ascii="Liberation Serif" w:hAnsi="Liberation Serif" w:cs="Liberation Serif"/>
          <w:sz w:val="28"/>
          <w:szCs w:val="28"/>
        </w:rPr>
        <w:t xml:space="preserve"> округа</w:t>
      </w:r>
      <w:r>
        <w:rPr>
          <w:rFonts w:ascii="Liberation Serif" w:hAnsi="Liberation Serif" w:cs="Liberation Serif"/>
          <w:sz w:val="28"/>
          <w:szCs w:val="28"/>
        </w:rPr>
        <w:t xml:space="preserve"> Сухой Лог</w:t>
      </w:r>
      <w:r w:rsidR="00E96C1F" w:rsidRPr="005B43D9">
        <w:rPr>
          <w:rFonts w:ascii="Liberation Serif" w:hAnsi="Liberation Serif" w:cs="Liberation Serif"/>
          <w:sz w:val="28"/>
          <w:szCs w:val="28"/>
        </w:rPr>
        <w:t>.</w:t>
      </w:r>
    </w:p>
    <w:p w14:paraId="79A1BD11" w14:textId="77F383BB" w:rsidR="005B43D9" w:rsidRPr="005B43D9" w:rsidRDefault="00E96C1F" w:rsidP="005B43D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B43D9">
        <w:rPr>
          <w:rFonts w:ascii="Liberation Serif" w:hAnsi="Liberation Serif" w:cs="Liberation Serif"/>
          <w:sz w:val="28"/>
          <w:szCs w:val="28"/>
        </w:rPr>
        <w:t>2</w:t>
      </w:r>
      <w:r w:rsidR="005B43D9">
        <w:rPr>
          <w:rFonts w:ascii="Liberation Serif" w:hAnsi="Liberation Serif" w:cs="Liberation Serif"/>
          <w:sz w:val="28"/>
          <w:szCs w:val="28"/>
        </w:rPr>
        <w:t>6</w:t>
      </w:r>
      <w:r w:rsidRPr="005B43D9">
        <w:rPr>
          <w:rFonts w:ascii="Liberation Serif" w:hAnsi="Liberation Serif" w:cs="Liberation Serif"/>
          <w:sz w:val="28"/>
          <w:szCs w:val="28"/>
        </w:rPr>
        <w:t>. Материально-техническое обеспечение Комиссии осуществляет</w:t>
      </w:r>
      <w:r w:rsidR="009339D8">
        <w:rPr>
          <w:rFonts w:ascii="Liberation Serif" w:hAnsi="Liberation Serif" w:cs="Liberation Serif"/>
          <w:sz w:val="28"/>
          <w:szCs w:val="28"/>
        </w:rPr>
        <w:t xml:space="preserve">ся сформировавшими ее территориальными объединениями профессиональных союзов, территориальными объединениями работодателей </w:t>
      </w:r>
      <w:r w:rsidR="00CE5496">
        <w:rPr>
          <w:rFonts w:ascii="Liberation Serif" w:hAnsi="Liberation Serif" w:cs="Liberation Serif"/>
          <w:sz w:val="28"/>
          <w:szCs w:val="28"/>
        </w:rPr>
        <w:t xml:space="preserve">и </w:t>
      </w:r>
      <w:r w:rsidR="00CE5496" w:rsidRPr="005B43D9">
        <w:rPr>
          <w:rFonts w:ascii="Liberation Serif" w:hAnsi="Liberation Serif" w:cs="Liberation Serif"/>
          <w:sz w:val="28"/>
          <w:szCs w:val="28"/>
        </w:rPr>
        <w:t>Администрацией</w:t>
      </w:r>
      <w:r w:rsidR="005B43D9" w:rsidRPr="005B43D9">
        <w:rPr>
          <w:rFonts w:ascii="Liberation Serif" w:hAnsi="Liberation Serif" w:cs="Liberation Serif"/>
          <w:sz w:val="28"/>
          <w:szCs w:val="28"/>
        </w:rPr>
        <w:t xml:space="preserve"> </w:t>
      </w:r>
      <w:r w:rsidR="005B43D9">
        <w:rPr>
          <w:rFonts w:ascii="Liberation Serif" w:hAnsi="Liberation Serif" w:cs="Liberation Serif"/>
          <w:sz w:val="28"/>
          <w:szCs w:val="28"/>
        </w:rPr>
        <w:t>муниципального</w:t>
      </w:r>
      <w:r w:rsidR="005B43D9" w:rsidRPr="005B43D9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="005B43D9">
        <w:rPr>
          <w:rFonts w:ascii="Liberation Serif" w:hAnsi="Liberation Serif" w:cs="Liberation Serif"/>
          <w:sz w:val="28"/>
          <w:szCs w:val="28"/>
        </w:rPr>
        <w:t xml:space="preserve"> Сухой Лог</w:t>
      </w:r>
      <w:r w:rsidR="005B43D9" w:rsidRPr="005B43D9">
        <w:rPr>
          <w:rFonts w:ascii="Liberation Serif" w:hAnsi="Liberation Serif" w:cs="Liberation Serif"/>
          <w:sz w:val="28"/>
          <w:szCs w:val="28"/>
        </w:rPr>
        <w:t>.</w:t>
      </w:r>
    </w:p>
    <w:p w14:paraId="10EA452A" w14:textId="452D905B" w:rsidR="00E96C1F" w:rsidRPr="005B43D9" w:rsidRDefault="00E96C1F" w:rsidP="005B43D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B43D9">
        <w:rPr>
          <w:rFonts w:ascii="Liberation Serif" w:hAnsi="Liberation Serif" w:cs="Liberation Serif"/>
          <w:sz w:val="28"/>
          <w:szCs w:val="28"/>
        </w:rPr>
        <w:t>2</w:t>
      </w:r>
      <w:r w:rsidR="005B43D9">
        <w:rPr>
          <w:rFonts w:ascii="Liberation Serif" w:hAnsi="Liberation Serif" w:cs="Liberation Serif"/>
          <w:sz w:val="28"/>
          <w:szCs w:val="28"/>
        </w:rPr>
        <w:t>7</w:t>
      </w:r>
      <w:r w:rsidRPr="005B43D9">
        <w:rPr>
          <w:rFonts w:ascii="Liberation Serif" w:hAnsi="Liberation Serif" w:cs="Liberation Serif"/>
          <w:sz w:val="28"/>
          <w:szCs w:val="28"/>
        </w:rPr>
        <w:t>. Организационное обеспечение деятельности Комиссии осуществляет ответственный секретарь Комиссии.</w:t>
      </w:r>
    </w:p>
    <w:p w14:paraId="066C0FBD" w14:textId="77777777" w:rsidR="00E96C1F" w:rsidRPr="00EC6E9F" w:rsidRDefault="00E96C1F" w:rsidP="00E96C1F">
      <w:pPr>
        <w:pStyle w:val="ConsPlusNormal"/>
        <w:tabs>
          <w:tab w:val="left" w:pos="567"/>
        </w:tabs>
        <w:jc w:val="both"/>
        <w:rPr>
          <w:rFonts w:ascii="Liberation Serif" w:hAnsi="Liberation Serif"/>
          <w:sz w:val="24"/>
          <w:szCs w:val="24"/>
        </w:rPr>
      </w:pPr>
    </w:p>
    <w:p w14:paraId="118EB37D" w14:textId="77777777" w:rsidR="00E96C1F" w:rsidRPr="00EC6E9F" w:rsidRDefault="00E96C1F" w:rsidP="00E96C1F">
      <w:pPr>
        <w:pStyle w:val="ConsPlusNormal"/>
        <w:tabs>
          <w:tab w:val="left" w:pos="567"/>
        </w:tabs>
        <w:jc w:val="both"/>
        <w:rPr>
          <w:rFonts w:ascii="Liberation Serif" w:hAnsi="Liberation Serif"/>
          <w:sz w:val="24"/>
          <w:szCs w:val="24"/>
        </w:rPr>
      </w:pPr>
    </w:p>
    <w:sectPr w:rsidR="00E96C1F" w:rsidRPr="00EC6E9F" w:rsidSect="00CA066C">
      <w:pgSz w:w="11906" w:h="16838"/>
      <w:pgMar w:top="1134" w:right="850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570E7" w14:textId="77777777" w:rsidR="00CA7766" w:rsidRDefault="00CA7766" w:rsidP="00601A17">
      <w:r>
        <w:separator/>
      </w:r>
    </w:p>
  </w:endnote>
  <w:endnote w:type="continuationSeparator" w:id="0">
    <w:p w14:paraId="19138324" w14:textId="77777777" w:rsidR="00CA7766" w:rsidRDefault="00CA7766" w:rsidP="0060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0FD1E" w14:textId="77777777" w:rsidR="00CA7766" w:rsidRDefault="00CA7766" w:rsidP="00601A17">
      <w:r>
        <w:separator/>
      </w:r>
    </w:p>
  </w:footnote>
  <w:footnote w:type="continuationSeparator" w:id="0">
    <w:p w14:paraId="5E8ABE3A" w14:textId="77777777" w:rsidR="00CA7766" w:rsidRDefault="00CA7766" w:rsidP="00601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62AB"/>
    <w:multiLevelType w:val="hybridMultilevel"/>
    <w:tmpl w:val="FA8674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C100CF7"/>
    <w:multiLevelType w:val="hybridMultilevel"/>
    <w:tmpl w:val="6B483B2E"/>
    <w:lvl w:ilvl="0" w:tplc="E3F825BC">
      <w:start w:val="1"/>
      <w:numFmt w:val="decimal"/>
      <w:lvlText w:val="%1."/>
      <w:lvlJc w:val="left"/>
      <w:pPr>
        <w:ind w:left="1350" w:hanging="81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1605BC"/>
    <w:multiLevelType w:val="hybridMultilevel"/>
    <w:tmpl w:val="5EA0A33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8C"/>
    <w:rsid w:val="00023A6E"/>
    <w:rsid w:val="000260B7"/>
    <w:rsid w:val="00036580"/>
    <w:rsid w:val="000E47EA"/>
    <w:rsid w:val="000E61A4"/>
    <w:rsid w:val="000F4A5A"/>
    <w:rsid w:val="000F6EB3"/>
    <w:rsid w:val="00106560"/>
    <w:rsid w:val="00117B45"/>
    <w:rsid w:val="00121456"/>
    <w:rsid w:val="00121F17"/>
    <w:rsid w:val="00133698"/>
    <w:rsid w:val="00136C47"/>
    <w:rsid w:val="00157764"/>
    <w:rsid w:val="001620AE"/>
    <w:rsid w:val="0017199F"/>
    <w:rsid w:val="00187732"/>
    <w:rsid w:val="001B18D5"/>
    <w:rsid w:val="001D0FDA"/>
    <w:rsid w:val="001D15EF"/>
    <w:rsid w:val="001D7EC6"/>
    <w:rsid w:val="002212AF"/>
    <w:rsid w:val="0023226A"/>
    <w:rsid w:val="00236855"/>
    <w:rsid w:val="00244D58"/>
    <w:rsid w:val="00246CB5"/>
    <w:rsid w:val="00264EF1"/>
    <w:rsid w:val="002A0484"/>
    <w:rsid w:val="002D724C"/>
    <w:rsid w:val="002F03F4"/>
    <w:rsid w:val="002F07E6"/>
    <w:rsid w:val="002F740F"/>
    <w:rsid w:val="00301773"/>
    <w:rsid w:val="00311136"/>
    <w:rsid w:val="0032323C"/>
    <w:rsid w:val="0032328E"/>
    <w:rsid w:val="00352B7E"/>
    <w:rsid w:val="00357090"/>
    <w:rsid w:val="00374C89"/>
    <w:rsid w:val="00380E95"/>
    <w:rsid w:val="003A15EB"/>
    <w:rsid w:val="003B2A64"/>
    <w:rsid w:val="003B6218"/>
    <w:rsid w:val="003D4E4E"/>
    <w:rsid w:val="003D7AF6"/>
    <w:rsid w:val="003E52C3"/>
    <w:rsid w:val="003F6459"/>
    <w:rsid w:val="00423E7B"/>
    <w:rsid w:val="00425F67"/>
    <w:rsid w:val="00465629"/>
    <w:rsid w:val="0047540C"/>
    <w:rsid w:val="004A0A8B"/>
    <w:rsid w:val="004B0D4D"/>
    <w:rsid w:val="004C3D72"/>
    <w:rsid w:val="004D53C0"/>
    <w:rsid w:val="004E262E"/>
    <w:rsid w:val="004F4246"/>
    <w:rsid w:val="005169D4"/>
    <w:rsid w:val="00520EB1"/>
    <w:rsid w:val="005234BB"/>
    <w:rsid w:val="00536788"/>
    <w:rsid w:val="00536F43"/>
    <w:rsid w:val="00562D07"/>
    <w:rsid w:val="00564365"/>
    <w:rsid w:val="005B13E5"/>
    <w:rsid w:val="005B43D9"/>
    <w:rsid w:val="005B45FF"/>
    <w:rsid w:val="005E4B23"/>
    <w:rsid w:val="005E7AC2"/>
    <w:rsid w:val="005F758B"/>
    <w:rsid w:val="00600B16"/>
    <w:rsid w:val="00601A17"/>
    <w:rsid w:val="00604686"/>
    <w:rsid w:val="0063144C"/>
    <w:rsid w:val="00674C92"/>
    <w:rsid w:val="00675402"/>
    <w:rsid w:val="0069002A"/>
    <w:rsid w:val="00691547"/>
    <w:rsid w:val="0069258B"/>
    <w:rsid w:val="00695FD4"/>
    <w:rsid w:val="006A6C5C"/>
    <w:rsid w:val="006B62D9"/>
    <w:rsid w:val="006B6C53"/>
    <w:rsid w:val="006C1468"/>
    <w:rsid w:val="006C6C5E"/>
    <w:rsid w:val="006C6F6F"/>
    <w:rsid w:val="006D2D74"/>
    <w:rsid w:val="006F17A5"/>
    <w:rsid w:val="00702165"/>
    <w:rsid w:val="00702A0B"/>
    <w:rsid w:val="00712B12"/>
    <w:rsid w:val="00720985"/>
    <w:rsid w:val="00742F79"/>
    <w:rsid w:val="007514D1"/>
    <w:rsid w:val="00777B47"/>
    <w:rsid w:val="00790E2E"/>
    <w:rsid w:val="007A1FC4"/>
    <w:rsid w:val="007A3633"/>
    <w:rsid w:val="007A6074"/>
    <w:rsid w:val="007B4C3F"/>
    <w:rsid w:val="007E1740"/>
    <w:rsid w:val="00807F8F"/>
    <w:rsid w:val="00863F8C"/>
    <w:rsid w:val="00871148"/>
    <w:rsid w:val="0088452B"/>
    <w:rsid w:val="00896CBC"/>
    <w:rsid w:val="008A7992"/>
    <w:rsid w:val="008B6D26"/>
    <w:rsid w:val="008C0A0C"/>
    <w:rsid w:val="008C0E41"/>
    <w:rsid w:val="008F2425"/>
    <w:rsid w:val="008F5648"/>
    <w:rsid w:val="008F589F"/>
    <w:rsid w:val="00900351"/>
    <w:rsid w:val="00900A6B"/>
    <w:rsid w:val="00901A08"/>
    <w:rsid w:val="00910C0F"/>
    <w:rsid w:val="00914F56"/>
    <w:rsid w:val="00917939"/>
    <w:rsid w:val="00922DA6"/>
    <w:rsid w:val="009339D8"/>
    <w:rsid w:val="00956960"/>
    <w:rsid w:val="00962DCB"/>
    <w:rsid w:val="00975A1C"/>
    <w:rsid w:val="009812A1"/>
    <w:rsid w:val="00984CE1"/>
    <w:rsid w:val="009B5A2D"/>
    <w:rsid w:val="009F6E5A"/>
    <w:rsid w:val="00A04A77"/>
    <w:rsid w:val="00A06D96"/>
    <w:rsid w:val="00A1076A"/>
    <w:rsid w:val="00A240D6"/>
    <w:rsid w:val="00A26589"/>
    <w:rsid w:val="00A462BE"/>
    <w:rsid w:val="00A65288"/>
    <w:rsid w:val="00A869DD"/>
    <w:rsid w:val="00B06ABE"/>
    <w:rsid w:val="00B13EEB"/>
    <w:rsid w:val="00B532A3"/>
    <w:rsid w:val="00B7528E"/>
    <w:rsid w:val="00B95DBC"/>
    <w:rsid w:val="00BA7870"/>
    <w:rsid w:val="00BB649F"/>
    <w:rsid w:val="00BC77AC"/>
    <w:rsid w:val="00BD2418"/>
    <w:rsid w:val="00BD2AA7"/>
    <w:rsid w:val="00BF6E52"/>
    <w:rsid w:val="00C0578A"/>
    <w:rsid w:val="00C36804"/>
    <w:rsid w:val="00C54052"/>
    <w:rsid w:val="00C55198"/>
    <w:rsid w:val="00C65872"/>
    <w:rsid w:val="00C8290F"/>
    <w:rsid w:val="00C90F87"/>
    <w:rsid w:val="00CA066C"/>
    <w:rsid w:val="00CA14D7"/>
    <w:rsid w:val="00CA7766"/>
    <w:rsid w:val="00CB7F5A"/>
    <w:rsid w:val="00CC2D68"/>
    <w:rsid w:val="00CE5496"/>
    <w:rsid w:val="00CE5ADE"/>
    <w:rsid w:val="00CF7251"/>
    <w:rsid w:val="00D025E1"/>
    <w:rsid w:val="00D163DB"/>
    <w:rsid w:val="00D46873"/>
    <w:rsid w:val="00D636BA"/>
    <w:rsid w:val="00D76D31"/>
    <w:rsid w:val="00D921D5"/>
    <w:rsid w:val="00D93505"/>
    <w:rsid w:val="00D93EEE"/>
    <w:rsid w:val="00D960EE"/>
    <w:rsid w:val="00DC1A46"/>
    <w:rsid w:val="00DC55AA"/>
    <w:rsid w:val="00DE4BE7"/>
    <w:rsid w:val="00DE724D"/>
    <w:rsid w:val="00DE72FF"/>
    <w:rsid w:val="00E12BDC"/>
    <w:rsid w:val="00E2494E"/>
    <w:rsid w:val="00E5056D"/>
    <w:rsid w:val="00E8072B"/>
    <w:rsid w:val="00E852F9"/>
    <w:rsid w:val="00E96C1F"/>
    <w:rsid w:val="00EA18E3"/>
    <w:rsid w:val="00EA3865"/>
    <w:rsid w:val="00EB088A"/>
    <w:rsid w:val="00EE4587"/>
    <w:rsid w:val="00F53A32"/>
    <w:rsid w:val="00F6755F"/>
    <w:rsid w:val="00FA0E21"/>
    <w:rsid w:val="00FA194B"/>
    <w:rsid w:val="00FA2C82"/>
    <w:rsid w:val="00FA3C20"/>
    <w:rsid w:val="00FD4F0A"/>
    <w:rsid w:val="00FD7DEC"/>
    <w:rsid w:val="00FE1DDC"/>
    <w:rsid w:val="00FE224B"/>
    <w:rsid w:val="00FE3034"/>
    <w:rsid w:val="00FE7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684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64"/>
  </w:style>
  <w:style w:type="paragraph" w:styleId="1">
    <w:name w:val="heading 1"/>
    <w:basedOn w:val="a"/>
    <w:next w:val="a"/>
    <w:qFormat/>
    <w:rsid w:val="00133698"/>
    <w:pPr>
      <w:keepNext/>
      <w:jc w:val="center"/>
      <w:outlineLvl w:val="0"/>
    </w:pPr>
    <w:rPr>
      <w:b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РАБОТЫ"/>
    <w:basedOn w:val="a"/>
    <w:rsid w:val="00D921D5"/>
    <w:pPr>
      <w:spacing w:line="360" w:lineRule="auto"/>
      <w:ind w:firstLine="709"/>
    </w:pPr>
    <w:rPr>
      <w:sz w:val="28"/>
      <w:szCs w:val="22"/>
    </w:rPr>
  </w:style>
  <w:style w:type="paragraph" w:customStyle="1" w:styleId="2">
    <w:name w:val="Знак2"/>
    <w:basedOn w:val="a"/>
    <w:rsid w:val="0013369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4">
    <w:name w:val="Body Text Indent"/>
    <w:basedOn w:val="a"/>
    <w:link w:val="a5"/>
    <w:rsid w:val="00133698"/>
    <w:pPr>
      <w:ind w:firstLine="709"/>
      <w:jc w:val="both"/>
    </w:pPr>
    <w:rPr>
      <w:sz w:val="25"/>
      <w:szCs w:val="24"/>
    </w:rPr>
  </w:style>
  <w:style w:type="paragraph" w:styleId="a6">
    <w:name w:val="Balloon Text"/>
    <w:basedOn w:val="a"/>
    <w:link w:val="a7"/>
    <w:rsid w:val="00FA3C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A3C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02A0B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601A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01A17"/>
  </w:style>
  <w:style w:type="paragraph" w:styleId="ab">
    <w:name w:val="footer"/>
    <w:basedOn w:val="a"/>
    <w:link w:val="ac"/>
    <w:rsid w:val="00601A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01A17"/>
  </w:style>
  <w:style w:type="character" w:customStyle="1" w:styleId="a5">
    <w:name w:val="Основной текст с отступом Знак"/>
    <w:basedOn w:val="a0"/>
    <w:link w:val="a4"/>
    <w:rsid w:val="00E12BDC"/>
    <w:rPr>
      <w:sz w:val="25"/>
      <w:szCs w:val="24"/>
    </w:rPr>
  </w:style>
  <w:style w:type="paragraph" w:customStyle="1" w:styleId="ConsPlusNormal">
    <w:name w:val="ConsPlusNormal"/>
    <w:rsid w:val="001D7E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36C47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d">
    <w:name w:val="Normal (Web)"/>
    <w:basedOn w:val="a"/>
    <w:uiPriority w:val="99"/>
    <w:semiHidden/>
    <w:unhideWhenUsed/>
    <w:rsid w:val="005B43D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64"/>
  </w:style>
  <w:style w:type="paragraph" w:styleId="1">
    <w:name w:val="heading 1"/>
    <w:basedOn w:val="a"/>
    <w:next w:val="a"/>
    <w:qFormat/>
    <w:rsid w:val="00133698"/>
    <w:pPr>
      <w:keepNext/>
      <w:jc w:val="center"/>
      <w:outlineLvl w:val="0"/>
    </w:pPr>
    <w:rPr>
      <w:b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РАБОТЫ"/>
    <w:basedOn w:val="a"/>
    <w:rsid w:val="00D921D5"/>
    <w:pPr>
      <w:spacing w:line="360" w:lineRule="auto"/>
      <w:ind w:firstLine="709"/>
    </w:pPr>
    <w:rPr>
      <w:sz w:val="28"/>
      <w:szCs w:val="22"/>
    </w:rPr>
  </w:style>
  <w:style w:type="paragraph" w:customStyle="1" w:styleId="2">
    <w:name w:val="Знак2"/>
    <w:basedOn w:val="a"/>
    <w:rsid w:val="0013369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4">
    <w:name w:val="Body Text Indent"/>
    <w:basedOn w:val="a"/>
    <w:link w:val="a5"/>
    <w:rsid w:val="00133698"/>
    <w:pPr>
      <w:ind w:firstLine="709"/>
      <w:jc w:val="both"/>
    </w:pPr>
    <w:rPr>
      <w:sz w:val="25"/>
      <w:szCs w:val="24"/>
    </w:rPr>
  </w:style>
  <w:style w:type="paragraph" w:styleId="a6">
    <w:name w:val="Balloon Text"/>
    <w:basedOn w:val="a"/>
    <w:link w:val="a7"/>
    <w:rsid w:val="00FA3C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A3C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02A0B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601A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01A17"/>
  </w:style>
  <w:style w:type="paragraph" w:styleId="ab">
    <w:name w:val="footer"/>
    <w:basedOn w:val="a"/>
    <w:link w:val="ac"/>
    <w:rsid w:val="00601A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01A17"/>
  </w:style>
  <w:style w:type="character" w:customStyle="1" w:styleId="a5">
    <w:name w:val="Основной текст с отступом Знак"/>
    <w:basedOn w:val="a0"/>
    <w:link w:val="a4"/>
    <w:rsid w:val="00E12BDC"/>
    <w:rPr>
      <w:sz w:val="25"/>
      <w:szCs w:val="24"/>
    </w:rPr>
  </w:style>
  <w:style w:type="paragraph" w:customStyle="1" w:styleId="ConsPlusNormal">
    <w:name w:val="ConsPlusNormal"/>
    <w:rsid w:val="001D7E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36C47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d">
    <w:name w:val="Normal (Web)"/>
    <w:basedOn w:val="a"/>
    <w:uiPriority w:val="99"/>
    <w:semiHidden/>
    <w:unhideWhenUsed/>
    <w:rsid w:val="005B43D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n1973\Desktop\&#1053;&#1054;&#1042;&#1067;&#1045;%20&#1041;&#1051;&#1040;&#1053;&#1050;&#1048;\&#1053;&#1054;&#1042;&#1067;&#1045;\&#1056;&#1045;&#1064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73658-07F8-46D3-A583-C9D15BDCC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273</TotalTime>
  <Pages>8</Pages>
  <Words>2519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on1973</dc:creator>
  <cp:lastModifiedBy>Дума</cp:lastModifiedBy>
  <cp:revision>10</cp:revision>
  <cp:lastPrinted>2025-08-12T09:04:00Z</cp:lastPrinted>
  <dcterms:created xsi:type="dcterms:W3CDTF">2025-07-14T06:54:00Z</dcterms:created>
  <dcterms:modified xsi:type="dcterms:W3CDTF">2025-08-12T09:06:00Z</dcterms:modified>
</cp:coreProperties>
</file>